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40AB" w:rsidRPr="0086321C" w:rsidRDefault="00EC0EF3" w:rsidP="009540AB">
      <w:pPr>
        <w:pStyle w:val="Empfnger"/>
        <w:framePr w:hSpace="0" w:vSpace="0" w:wrap="notBeside" w:y="2207"/>
      </w:pPr>
      <w:sdt>
        <w:sdtPr>
          <w:tag w:val="CC_Dok_Empf"/>
          <w:id w:val="-356580030"/>
          <w:placeholder>
            <w:docPart w:val="9AE8EB34220347CDAA1FB7B15672D2B9"/>
          </w:placeholder>
          <w:temporary/>
          <w:showingPlcHdr/>
          <w:text w:multiLine="1"/>
        </w:sdtPr>
        <w:sdtEndPr/>
        <w:sdtContent>
          <w:r w:rsidR="00362410" w:rsidRPr="009104B0">
            <w:rPr>
              <w:rStyle w:val="Platzhaltertext"/>
            </w:rPr>
            <w:t>&lt;</w:t>
          </w:r>
          <w:r w:rsidR="000E47AF" w:rsidRPr="009104B0">
            <w:rPr>
              <w:rStyle w:val="Platzhaltertext"/>
            </w:rPr>
            <w:t>Empfänger</w:t>
          </w:r>
          <w:r w:rsidR="00365B7C">
            <w:rPr>
              <w:rStyle w:val="Platzhaltertext"/>
            </w:rPr>
            <w:t>*in</w:t>
          </w:r>
          <w:r w:rsidR="00362410" w:rsidRPr="009104B0">
            <w:rPr>
              <w:rStyle w:val="Platzhaltertext"/>
            </w:rPr>
            <w:t>&gt;</w:t>
          </w:r>
        </w:sdtContent>
      </w:sdt>
    </w:p>
    <w:p w:rsidR="009104B0" w:rsidRPr="0086321C" w:rsidRDefault="00EC0EF3" w:rsidP="004A7801">
      <w:pPr>
        <w:pStyle w:val="Betreff"/>
        <w:framePr w:vSpace="249" w:wrap="around" w:y="4872"/>
      </w:pPr>
      <w:sdt>
        <w:sdtPr>
          <w:rPr>
            <w:rStyle w:val="UFRBetreffRef"/>
          </w:rPr>
          <w:tag w:val="CC_Dok_Betreff"/>
          <w:id w:val="-1070738582"/>
          <w:placeholder>
            <w:docPart w:val="AFA3BC4C4BAF4F5C910202E72FC072C4"/>
          </w:placeholder>
          <w:temporary/>
          <w:showingPlcHdr/>
          <w:text w:multiLine="1"/>
        </w:sdtPr>
        <w:sdtEndPr>
          <w:rPr>
            <w:rStyle w:val="Absatz-Standardschriftart"/>
          </w:rPr>
        </w:sdtEndPr>
        <w:sdtContent>
          <w:r w:rsidR="00574522" w:rsidRPr="00D46426">
            <w:rPr>
              <w:rStyle w:val="Platzhaltertext"/>
            </w:rPr>
            <w:t>&lt;</w:t>
          </w:r>
          <w:r w:rsidR="009104B0" w:rsidRPr="00D46426">
            <w:rPr>
              <w:rStyle w:val="Platzhaltertext"/>
            </w:rPr>
            <w:t>Betreff</w:t>
          </w:r>
          <w:r w:rsidR="00574522" w:rsidRPr="00D46426">
            <w:rPr>
              <w:rStyle w:val="Platzhaltertext"/>
            </w:rPr>
            <w:t>&gt;</w:t>
          </w:r>
        </w:sdtContent>
      </w:sdt>
    </w:p>
    <w:p w:rsidR="00574522" w:rsidRPr="00D407EF" w:rsidRDefault="00EC0EF3" w:rsidP="00D407EF">
      <w:pPr>
        <w:pStyle w:val="Datum"/>
        <w:framePr w:wrap="around"/>
      </w:pPr>
      <w:sdt>
        <w:sdtPr>
          <w:rPr>
            <w:rStyle w:val="UFRDatumRef"/>
          </w:rPr>
          <w:id w:val="-177814958"/>
          <w:placeholder>
            <w:docPart w:val="6CF7D27D69094E3CBE83764EAC113A2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B140AF" w:rsidRPr="00D407EF">
            <w:rPr>
              <w:rStyle w:val="Platzhaltertext"/>
            </w:rPr>
            <w:t>&lt;Datum&gt;</w:t>
          </w:r>
        </w:sdtContent>
      </w:sdt>
      <w:r w:rsidR="00DF2750" w:rsidRPr="00D407EF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AB46A43" wp14:editId="1BBE327A">
                <wp:simplePos x="0" y="0"/>
                <wp:positionH relativeFrom="page">
                  <wp:posOffset>1951990</wp:posOffset>
                </wp:positionH>
                <wp:positionV relativeFrom="page">
                  <wp:posOffset>53986430</wp:posOffset>
                </wp:positionV>
                <wp:extent cx="756031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ln w="1270" cap="flat" cmpd="sng" algn="ctr">
                          <a:solidFill>
                            <a:srgbClr val="0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6FF6B" id="Gerader Verbinder 8" o:spid="_x0000_s1026" style="position:absolute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53.7pt,4250.9pt" to="749pt,4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" strokecolor="teal" strokeweight=".1pt">
                <w10:wrap anchorx="page" anchory="page"/>
              </v:line>
            </w:pict>
          </mc:Fallback>
        </mc:AlternateContent>
      </w:r>
    </w:p>
    <w:p w:rsidR="00C05DA0" w:rsidRPr="00D407EF" w:rsidRDefault="00EC0EF3" w:rsidP="009F16F4">
      <w:pPr>
        <w:pStyle w:val="Marginalie"/>
        <w:framePr w:h="13325" w:hRule="exact" w:hSpace="567" w:wrap="around"/>
      </w:pPr>
      <w:sdt>
        <w:sdtPr>
          <w:rPr>
            <w:rStyle w:val="Fett"/>
          </w:rPr>
          <w:id w:val="1785230728"/>
          <w:placeholder>
            <w:docPart w:val="86E0B6F612F94167A4FCFBC1A3127240"/>
          </w:placeholder>
          <w:text/>
        </w:sdtPr>
        <w:sdtEndPr>
          <w:rPr>
            <w:rStyle w:val="Fett"/>
          </w:rPr>
        </w:sdtEndPr>
        <w:sdtContent>
          <w:r w:rsidR="00C939C5">
            <w:rPr>
              <w:rStyle w:val="Fett"/>
            </w:rPr>
            <w:t>INATECH</w:t>
          </w:r>
        </w:sdtContent>
      </w:sdt>
    </w:p>
    <w:sdt>
      <w:sdtPr>
        <w:rPr>
          <w:rStyle w:val="UFRHierachieebene2Ref"/>
        </w:rPr>
        <w:id w:val="-928345445"/>
        <w:placeholder>
          <w:docPart w:val="90C11E1FE82F4F999E2465225985F450"/>
        </w:placeholder>
        <w:text/>
      </w:sdtPr>
      <w:sdtEndPr>
        <w:rPr>
          <w:rStyle w:val="UFRHierachieebene2Ref"/>
        </w:rPr>
      </w:sdtEndPr>
      <w:sdtContent>
        <w:p w:rsidR="00D46426" w:rsidRPr="00165A8C" w:rsidRDefault="00C939C5" w:rsidP="009F16F4">
          <w:pPr>
            <w:pStyle w:val="Marginalie"/>
            <w:framePr w:h="13325" w:hRule="exact" w:hSpace="567" w:wrap="around"/>
          </w:pPr>
          <w:r>
            <w:rPr>
              <w:rStyle w:val="UFRHierachieebene2Ref"/>
            </w:rPr>
            <w:t>Institut für Nachhaltige Technische Systeme</w:t>
          </w:r>
        </w:p>
      </w:sdtContent>
    </w:sdt>
    <w:p w:rsidR="00D46426" w:rsidRDefault="00D46426" w:rsidP="009F16F4">
      <w:pPr>
        <w:pStyle w:val="Marginalie"/>
        <w:framePr w:h="13325" w:hRule="exact" w:hSpace="567" w:wrap="around"/>
      </w:pPr>
    </w:p>
    <w:p w:rsidR="00D0491A" w:rsidRDefault="00D0491A" w:rsidP="009F16F4">
      <w:pPr>
        <w:pStyle w:val="Marginalie"/>
        <w:framePr w:h="13325" w:hRule="exact" w:hSpace="567" w:wrap="around"/>
      </w:pPr>
      <w:r>
        <w:t>Technische Fakultät</w:t>
      </w:r>
    </w:p>
    <w:p w:rsidR="00D0491A" w:rsidRPr="00A234EF" w:rsidRDefault="00D0491A" w:rsidP="009F16F4">
      <w:pPr>
        <w:pStyle w:val="Marginalie"/>
        <w:framePr w:h="13325" w:hRule="exact" w:hSpace="567" w:wrap="around"/>
      </w:pPr>
    </w:p>
    <w:p w:rsidR="00D434E2" w:rsidRPr="00A234EF" w:rsidRDefault="00EC0EF3" w:rsidP="009F16F4">
      <w:pPr>
        <w:pStyle w:val="Marginalie"/>
        <w:framePr w:h="13325" w:hRule="exact" w:hSpace="567" w:wrap="around"/>
      </w:pPr>
      <w:sdt>
        <w:sdtPr>
          <w:rPr>
            <w:rStyle w:val="Fett"/>
          </w:rPr>
          <w:id w:val="212480304"/>
          <w:placeholder>
            <w:docPart w:val="5015C52D12D44632A6103E36CA2BB79B"/>
          </w:placeholder>
          <w:showingPlcHdr/>
          <w:text/>
        </w:sdtPr>
        <w:sdtEndPr>
          <w:rPr>
            <w:rStyle w:val="Fett"/>
          </w:rPr>
        </w:sdtEndPr>
        <w:sdtContent>
          <w:r w:rsidR="00D434E2" w:rsidRPr="00D407EF">
            <w:rPr>
              <w:rStyle w:val="Platzhaltertext-Fett"/>
            </w:rPr>
            <w:t>&lt;Vorname Nachname&gt;</w:t>
          </w:r>
        </w:sdtContent>
      </w:sdt>
    </w:p>
    <w:sdt>
      <w:sdtPr>
        <w:id w:val="1262114671"/>
        <w:placeholder>
          <w:docPart w:val="A0335D1E637842CBB5E1B0C787C75E65"/>
        </w:placeholder>
        <w:showingPlcHdr/>
        <w:text/>
      </w:sdtPr>
      <w:sdtEndPr/>
      <w:sdtContent>
        <w:p w:rsidR="00D46426" w:rsidRPr="00A234EF" w:rsidRDefault="00D46426" w:rsidP="009F16F4">
          <w:pPr>
            <w:pStyle w:val="Marginalie"/>
            <w:framePr w:h="13325" w:hRule="exact" w:hSpace="567" w:wrap="around"/>
          </w:pPr>
          <w:r w:rsidRPr="00A234EF">
            <w:rPr>
              <w:rStyle w:val="Platzhaltertext"/>
            </w:rPr>
            <w:t>&lt;Position&gt;</w:t>
          </w:r>
        </w:p>
      </w:sdtContent>
    </w:sdt>
    <w:p w:rsidR="00D46426" w:rsidRPr="00A234EF" w:rsidRDefault="00D46426" w:rsidP="009F16F4">
      <w:pPr>
        <w:pStyle w:val="Marginalie"/>
        <w:framePr w:h="13325" w:hRule="exact" w:hSpace="567" w:wrap="around"/>
      </w:pPr>
    </w:p>
    <w:p w:rsidR="00D46426" w:rsidRPr="00A234EF" w:rsidRDefault="00D46426" w:rsidP="009F16F4">
      <w:pPr>
        <w:pStyle w:val="Marginalie"/>
        <w:framePr w:h="13325" w:hRule="exact" w:hSpace="567" w:wrap="around"/>
      </w:pPr>
      <w:r w:rsidRPr="00A234EF">
        <w:t>T +49 761 / 203-</w:t>
      </w:r>
      <w:sdt>
        <w:sdtPr>
          <w:id w:val="-345871392"/>
          <w:placeholder>
            <w:docPart w:val="22521265E6F74C1994C3E8774F497A75"/>
          </w:placeholder>
          <w:showingPlcHdr/>
          <w:text/>
        </w:sdtPr>
        <w:sdtEndPr/>
        <w:sdtContent>
          <w:r w:rsidRPr="00A234EF">
            <w:rPr>
              <w:rStyle w:val="Platzhaltertext"/>
            </w:rPr>
            <w:t>&lt;xxx&gt;</w:t>
          </w:r>
        </w:sdtContent>
      </w:sdt>
    </w:p>
    <w:p w:rsidR="00D46426" w:rsidRPr="00A234EF" w:rsidRDefault="00EC0EF3" w:rsidP="009F16F4">
      <w:pPr>
        <w:pStyle w:val="Marginalie"/>
        <w:framePr w:h="13325" w:hRule="exact" w:hSpace="567" w:wrap="around"/>
      </w:pPr>
      <w:sdt>
        <w:sdtPr>
          <w:id w:val="-843082859"/>
          <w:placeholder>
            <w:docPart w:val="96F79B4EC60148EE9DB35E5DF6E3BB95"/>
          </w:placeholder>
          <w:showingPlcHdr/>
          <w:text/>
        </w:sdtPr>
        <w:sdtEndPr/>
        <w:sdtContent>
          <w:r w:rsidR="00D46426" w:rsidRPr="00A234EF">
            <w:rPr>
              <w:rStyle w:val="Platzhaltertext"/>
            </w:rPr>
            <w:t>&lt;muster&gt;</w:t>
          </w:r>
        </w:sdtContent>
      </w:sdt>
      <w:r w:rsidR="00D46426" w:rsidRPr="00A234EF">
        <w:t>@</w:t>
      </w:r>
      <w:sdt>
        <w:sdtPr>
          <w:id w:val="-2050519428"/>
          <w:placeholder>
            <w:docPart w:val="B54104355D1641188A5A6C217DDE8C7D"/>
          </w:placeholder>
          <w:showingPlcHdr/>
          <w:text/>
        </w:sdtPr>
        <w:sdtEndPr/>
        <w:sdtContent>
          <w:r w:rsidR="00D46426" w:rsidRPr="00A234EF">
            <w:rPr>
              <w:rStyle w:val="Platzhaltertext"/>
            </w:rPr>
            <w:t>&lt;muster&gt;</w:t>
          </w:r>
        </w:sdtContent>
      </w:sdt>
      <w:r w:rsidR="00D46426" w:rsidRPr="00A234EF">
        <w:t>.uni</w:t>
      </w:r>
      <w:r w:rsidR="003A7BF8" w:rsidRPr="00A234EF">
        <w:t>-</w:t>
      </w:r>
      <w:r w:rsidR="00D46426" w:rsidRPr="00A234EF">
        <w:t>freiburg.de</w:t>
      </w:r>
    </w:p>
    <w:p w:rsidR="009540AB" w:rsidRPr="00A234EF" w:rsidRDefault="009540AB" w:rsidP="009F16F4">
      <w:pPr>
        <w:pStyle w:val="Marginalie"/>
        <w:framePr w:h="13325" w:hRule="exact" w:hSpace="567" w:wrap="around"/>
      </w:pPr>
      <w:r w:rsidRPr="00A234EF">
        <w:t>www.</w:t>
      </w:r>
      <w:sdt>
        <w:sdtPr>
          <w:id w:val="1132212496"/>
          <w:placeholder>
            <w:docPart w:val="C7B7A7EE286A4EC38A1C60BE1CCA2856"/>
          </w:placeholder>
          <w:showingPlcHdr/>
          <w:text/>
        </w:sdtPr>
        <w:sdtEndPr/>
        <w:sdtContent>
          <w:r w:rsidRPr="00A234EF">
            <w:rPr>
              <w:rStyle w:val="Platzhaltertext"/>
            </w:rPr>
            <w:t>&lt;</w:t>
          </w:r>
          <w:r w:rsidR="001977C9" w:rsidRPr="00A234EF">
            <w:rPr>
              <w:rStyle w:val="Platzhaltertext"/>
            </w:rPr>
            <w:t>xxx</w:t>
          </w:r>
          <w:r w:rsidRPr="00A234EF">
            <w:rPr>
              <w:rStyle w:val="Platzhaltertext"/>
            </w:rPr>
            <w:t>&gt;</w:t>
          </w:r>
        </w:sdtContent>
      </w:sdt>
      <w:r w:rsidRPr="00A234EF">
        <w:t>.de</w:t>
      </w:r>
    </w:p>
    <w:p w:rsidR="001977C9" w:rsidRPr="00A234EF" w:rsidRDefault="001977C9" w:rsidP="009F16F4">
      <w:pPr>
        <w:pStyle w:val="Marginalie"/>
        <w:framePr w:h="13325" w:hRule="exact" w:hSpace="567" w:wrap="around"/>
      </w:pPr>
    </w:p>
    <w:p w:rsidR="001977C9" w:rsidRPr="00A234EF" w:rsidRDefault="001977C9" w:rsidP="009F16F4">
      <w:pPr>
        <w:pStyle w:val="Marginalie"/>
        <w:framePr w:h="13325" w:hRule="exact" w:hSpace="567" w:wrap="around"/>
      </w:pPr>
      <w:r w:rsidRPr="00A234EF">
        <w:t>Postadresse</w:t>
      </w:r>
    </w:p>
    <w:p w:rsidR="001977C9" w:rsidRPr="00A234EF" w:rsidRDefault="001977C9" w:rsidP="009F16F4">
      <w:pPr>
        <w:pStyle w:val="Marginalie"/>
        <w:framePr w:h="13325" w:hRule="exact" w:hSpace="567" w:wrap="around"/>
      </w:pPr>
      <w:r w:rsidRPr="00A234EF">
        <w:t>Postfach</w:t>
      </w:r>
    </w:p>
    <w:p w:rsidR="001977C9" w:rsidRPr="00A234EF" w:rsidRDefault="001977C9" w:rsidP="009F16F4">
      <w:pPr>
        <w:pStyle w:val="Marginalie"/>
        <w:framePr w:h="13325" w:hRule="exact" w:hSpace="567" w:wrap="around"/>
      </w:pPr>
      <w:r w:rsidRPr="00A234EF">
        <w:t>79085 Freiburg</w:t>
      </w:r>
    </w:p>
    <w:p w:rsidR="00D46426" w:rsidRPr="00A234EF" w:rsidRDefault="00D46426" w:rsidP="009F16F4">
      <w:pPr>
        <w:pStyle w:val="Marginalie"/>
        <w:framePr w:h="13325" w:hRule="exact" w:hSpace="567" w:wrap="around"/>
      </w:pPr>
    </w:p>
    <w:p w:rsidR="00A234EF" w:rsidRPr="00A234EF" w:rsidRDefault="00A234EF" w:rsidP="009F16F4">
      <w:pPr>
        <w:pStyle w:val="Marginalie"/>
        <w:framePr w:h="13325" w:hRule="exact" w:hSpace="567" w:wrap="around"/>
      </w:pPr>
      <w:r w:rsidRPr="00A234EF">
        <w:t>Besuchsadresse</w:t>
      </w:r>
    </w:p>
    <w:sdt>
      <w:sdtPr>
        <w:id w:val="-1988389608"/>
        <w:placeholder>
          <w:docPart w:val="F3D175578D64412398C987A62114DDCA"/>
        </w:placeholder>
        <w:showingPlcHdr/>
        <w:text/>
      </w:sdtPr>
      <w:sdtEndPr/>
      <w:sdtContent>
        <w:p w:rsidR="00D46426" w:rsidRPr="00A234EF" w:rsidRDefault="002A6474" w:rsidP="009F16F4">
          <w:pPr>
            <w:pStyle w:val="Marginalie"/>
            <w:framePr w:h="13325" w:hRule="exact" w:hSpace="567" w:wrap="around"/>
          </w:pPr>
          <w:r w:rsidRPr="00A234EF">
            <w:rPr>
              <w:rStyle w:val="Platzhaltertext"/>
            </w:rPr>
            <w:t>&lt;Stra</w:t>
          </w:r>
          <w:r w:rsidR="00A234EF" w:rsidRPr="00A234EF">
            <w:rPr>
              <w:rStyle w:val="Platzhaltertext"/>
            </w:rPr>
            <w:t>ß</w:t>
          </w:r>
          <w:r w:rsidRPr="00A234EF">
            <w:rPr>
              <w:rStyle w:val="Platzhaltertext"/>
            </w:rPr>
            <w:t>e</w:t>
          </w:r>
          <w:r w:rsidR="00365B7C">
            <w:rPr>
              <w:rStyle w:val="Platzhaltertext"/>
            </w:rPr>
            <w:t xml:space="preserve"> Nr.</w:t>
          </w:r>
          <w:r w:rsidRPr="00A234EF">
            <w:rPr>
              <w:rStyle w:val="Platzhaltertext"/>
            </w:rPr>
            <w:t>&gt;</w:t>
          </w:r>
        </w:p>
      </w:sdtContent>
    </w:sdt>
    <w:sdt>
      <w:sdtPr>
        <w:id w:val="-1475129970"/>
        <w:placeholder>
          <w:docPart w:val="F827E876A2614CE8806CC459B5C6D3B2"/>
        </w:placeholder>
        <w:showingPlcHdr/>
        <w:text/>
      </w:sdtPr>
      <w:sdtEndPr/>
      <w:sdtContent>
        <w:p w:rsidR="002A6474" w:rsidRPr="00A234EF" w:rsidRDefault="002A6474" w:rsidP="009F16F4">
          <w:pPr>
            <w:pStyle w:val="Marginalie"/>
            <w:framePr w:h="13325" w:hRule="exact" w:hSpace="567" w:wrap="around"/>
          </w:pPr>
          <w:r w:rsidRPr="00A234EF">
            <w:rPr>
              <w:rStyle w:val="Platzhaltertext"/>
            </w:rPr>
            <w:t>&lt;PLZ Ort&gt;</w:t>
          </w:r>
        </w:p>
      </w:sdtContent>
    </w:sdt>
    <w:bookmarkStart w:id="1" w:name="_Hlk127523405" w:displacedByCustomXml="next"/>
    <w:sdt>
      <w:sdtPr>
        <w:id w:val="-1772998907"/>
        <w:picture/>
      </w:sdtPr>
      <w:sdtEndPr/>
      <w:sdtContent>
        <w:p w:rsidR="009F16F4" w:rsidRDefault="009F16F4" w:rsidP="009F16F4">
          <w:pPr>
            <w:framePr w:w="2835" w:h="1701" w:hSpace="142" w:wrap="around" w:vAnchor="page" w:hAnchor="page" w:x="8512" w:y="13955" w:anchorLock="1"/>
          </w:pPr>
          <w:r>
            <w:rPr>
              <w:noProof/>
            </w:rPr>
            <w:drawing>
              <wp:inline distT="0" distB="0" distL="0" distR="0" wp14:anchorId="42ADA02A" wp14:editId="4FCFD3BE">
                <wp:extent cx="1843859" cy="758287"/>
                <wp:effectExtent l="0" t="0" r="4445" b="381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3859" cy="758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bookmarkEnd w:id="1"/>
    <w:p w:rsidR="00C27D92" w:rsidRPr="00AF3DC8" w:rsidRDefault="00EC0EF3" w:rsidP="00AF3DC8">
      <w:pPr>
        <w:pStyle w:val="Anrede"/>
      </w:pPr>
      <w:sdt>
        <w:sdtPr>
          <w:tag w:val="CC_Dok_Anrede"/>
          <w:id w:val="-519467683"/>
          <w:placeholder>
            <w:docPart w:val="8CE47C701BFE4C81BD9BE89567670CD6"/>
          </w:placeholder>
          <w:temporary/>
          <w:showingPlcHdr/>
          <w:text w:multiLine="1"/>
        </w:sdtPr>
        <w:sdtEndPr/>
        <w:sdtContent>
          <w:r w:rsidR="00362410" w:rsidRPr="00F36EFE">
            <w:rPr>
              <w:rStyle w:val="Platzhaltertext"/>
            </w:rPr>
            <w:t>&lt;Anrede&gt;</w:t>
          </w:r>
        </w:sdtContent>
      </w:sdt>
      <w:r w:rsidR="00DF2750" w:rsidRPr="00AF3DC8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EF045BC" wp14:editId="206841ED">
                <wp:simplePos x="0" y="0"/>
                <wp:positionH relativeFrom="page">
                  <wp:posOffset>0</wp:posOffset>
                </wp:positionH>
                <wp:positionV relativeFrom="page">
                  <wp:posOffset>48150780</wp:posOffset>
                </wp:positionV>
                <wp:extent cx="756031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ln w="1270" cap="flat" cmpd="sng" algn="ctr">
                          <a:solidFill>
                            <a:srgbClr val="0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D3089" id="Gerader Verbinder 9" o:spid="_x0000_s1026" style="position:absolute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0,3791.4pt" to="595.3pt,3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" strokecolor="teal" strokeweight=".1pt">
                <w10:wrap anchorx="page" anchory="page"/>
              </v:line>
            </w:pict>
          </mc:Fallback>
        </mc:AlternateContent>
      </w:r>
    </w:p>
    <w:p w:rsidR="009B0671" w:rsidRDefault="00EC0EF3">
      <w:sdt>
        <w:sdtPr>
          <w:tag w:val="CC_Textbeginn"/>
          <w:id w:val="1756176517"/>
          <w:placeholder>
            <w:docPart w:val="F1D83B03CAC047E6A272215D230D6253"/>
          </w:placeholder>
          <w:temporary/>
          <w:showingPlcHdr/>
          <w:text w:multiLine="1"/>
        </w:sdtPr>
        <w:sdtEndPr/>
        <w:sdtContent>
          <w:r w:rsidR="00105C61">
            <w:rPr>
              <w:rStyle w:val="Platzhaltertext"/>
            </w:rPr>
            <w:t>&lt;Fließtext&gt;</w:t>
          </w:r>
        </w:sdtContent>
      </w:sdt>
    </w:p>
    <w:p w:rsidR="009B0671" w:rsidRPr="009B0671" w:rsidRDefault="00EC0EF3" w:rsidP="009B0671">
      <w:pPr>
        <w:pStyle w:val="Gruformel"/>
      </w:pPr>
      <w:sdt>
        <w:sdtPr>
          <w:tag w:val="CC_Textbeginn"/>
          <w:id w:val="-787816565"/>
          <w:placeholder>
            <w:docPart w:val="CC5EC13A55654EB4A7C2A23A9325A334"/>
          </w:placeholder>
          <w:temporary/>
          <w:showingPlcHdr/>
          <w:text w:multiLine="1"/>
        </w:sdtPr>
        <w:sdtEndPr/>
        <w:sdtContent>
          <w:r w:rsidR="003A7BF8" w:rsidRPr="00F36EFE">
            <w:rPr>
              <w:rStyle w:val="Platzhaltertext"/>
            </w:rPr>
            <w:t>&lt;Grußformel&gt;</w:t>
          </w:r>
        </w:sdtContent>
      </w:sdt>
    </w:p>
    <w:bookmarkStart w:id="2" w:name="_Hlk93249190"/>
    <w:p w:rsidR="009B0671" w:rsidRPr="009B0671" w:rsidRDefault="00EC0EF3" w:rsidP="009B0671">
      <w:pPr>
        <w:pStyle w:val="Unterschrift"/>
      </w:pPr>
      <w:sdt>
        <w:sdtPr>
          <w:id w:val="515277418"/>
          <w:placeholder>
            <w:docPart w:val="F58AB2FF607643558E9F912E12E6839B"/>
          </w:placeholder>
          <w:temporary/>
          <w:showingPlcHdr/>
          <w:text/>
        </w:sdtPr>
        <w:sdtEndPr/>
        <w:sdtContent>
          <w:r w:rsidR="000E47AF" w:rsidRPr="00F36EFE">
            <w:rPr>
              <w:rStyle w:val="Platzhaltertext"/>
            </w:rPr>
            <w:t>&lt;</w:t>
          </w:r>
          <w:r w:rsidR="00105C61" w:rsidRPr="00F36EFE">
            <w:rPr>
              <w:rStyle w:val="Platzhaltertext"/>
            </w:rPr>
            <w:t>Ma</w:t>
          </w:r>
          <w:r w:rsidR="00365B7C" w:rsidRPr="00F36EFE">
            <w:rPr>
              <w:rStyle w:val="Platzhaltertext"/>
            </w:rPr>
            <w:t>nu</w:t>
          </w:r>
          <w:r w:rsidR="00105C61" w:rsidRPr="00F36EFE">
            <w:rPr>
              <w:rStyle w:val="Platzhaltertext"/>
            </w:rPr>
            <w:t xml:space="preserve"> </w:t>
          </w:r>
          <w:r w:rsidR="000E47AF" w:rsidRPr="00F36EFE">
            <w:rPr>
              <w:rStyle w:val="Platzhaltertext"/>
            </w:rPr>
            <w:t>Muster</w:t>
          </w:r>
          <w:r w:rsidR="00365B7C" w:rsidRPr="00F36EFE">
            <w:rPr>
              <w:rStyle w:val="Platzhaltertext"/>
            </w:rPr>
            <w:t>person</w:t>
          </w:r>
          <w:r w:rsidR="000E47AF" w:rsidRPr="00F36EFE">
            <w:rPr>
              <w:rStyle w:val="Platzhaltertext"/>
            </w:rPr>
            <w:t>&gt;</w:t>
          </w:r>
        </w:sdtContent>
      </w:sdt>
      <w:bookmarkEnd w:id="2"/>
    </w:p>
    <w:sectPr w:rsidR="009B0671" w:rsidRPr="009B0671" w:rsidSect="00940AE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96" w:right="2835" w:bottom="1134" w:left="1134" w:header="851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8D" w:rsidRDefault="0041398D" w:rsidP="00C27D92">
      <w:r>
        <w:separator/>
      </w:r>
    </w:p>
  </w:endnote>
  <w:endnote w:type="continuationSeparator" w:id="0">
    <w:p w:rsidR="0041398D" w:rsidRDefault="0041398D" w:rsidP="00C2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B2" w:rsidRPr="00A53D9B" w:rsidRDefault="002629B2" w:rsidP="003D682B">
    <w:pPr>
      <w:pStyle w:val="Fuzeile"/>
    </w:pPr>
    <w:r w:rsidRPr="00A53D9B">
      <w:fldChar w:fldCharType="begin"/>
    </w:r>
    <w:r w:rsidRPr="00A53D9B">
      <w:instrText xml:space="preserve"> PAGE  \* Arabic  \* MERGEFORMAT </w:instrText>
    </w:r>
    <w:r w:rsidRPr="00A53D9B">
      <w:fldChar w:fldCharType="separate"/>
    </w:r>
    <w:r w:rsidRPr="00A53D9B">
      <w:t>2</w:t>
    </w:r>
    <w:r w:rsidRPr="00A53D9B">
      <w:fldChar w:fldCharType="end"/>
    </w:r>
    <w:r w:rsidR="00A53D9B">
      <w:t>/</w:t>
    </w:r>
    <w:r w:rsidR="00EC0EF3">
      <w:fldChar w:fldCharType="begin"/>
    </w:r>
    <w:r w:rsidR="00EC0EF3">
      <w:instrText xml:space="preserve"> SECTIONPAGES  \* Arabic  \* MERGEFORMAT </w:instrText>
    </w:r>
    <w:r w:rsidR="00EC0EF3">
      <w:fldChar w:fldCharType="separate"/>
    </w:r>
    <w:r w:rsidR="00940AEC">
      <w:t>2</w:t>
    </w:r>
    <w:r w:rsidR="00EC0E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B2" w:rsidRPr="003A7BF8" w:rsidRDefault="003A7BF8" w:rsidP="003A7BF8">
    <w:pPr>
      <w:pStyle w:val="Fuzeile"/>
    </w:pPr>
    <w:r w:rsidRPr="00A53D9B">
      <w:fldChar w:fldCharType="begin"/>
    </w:r>
    <w:r w:rsidRPr="00A53D9B">
      <w:instrText xml:space="preserve"> PAGE  \* Arabic  \* MERGEFORMAT </w:instrText>
    </w:r>
    <w:r w:rsidRPr="00A53D9B">
      <w:fldChar w:fldCharType="separate"/>
    </w:r>
    <w:r w:rsidR="00EC0EF3">
      <w:t>1</w:t>
    </w:r>
    <w:r w:rsidRPr="00A53D9B">
      <w:fldChar w:fldCharType="end"/>
    </w:r>
    <w:r>
      <w:t>/</w:t>
    </w:r>
    <w:r w:rsidR="00EC0EF3">
      <w:fldChar w:fldCharType="begin"/>
    </w:r>
    <w:r w:rsidR="00EC0EF3">
      <w:instrText xml:space="preserve"> SECTIONPAGES  \* Arabic  \* MERGEFORMAT </w:instrText>
    </w:r>
    <w:r w:rsidR="00EC0EF3">
      <w:fldChar w:fldCharType="separate"/>
    </w:r>
    <w:r w:rsidR="00EC0EF3">
      <w:t>1</w:t>
    </w:r>
    <w:r w:rsidR="00EC0E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8D" w:rsidRDefault="0041398D" w:rsidP="00C27D92">
      <w:r>
        <w:separator/>
      </w:r>
    </w:p>
  </w:footnote>
  <w:footnote w:type="continuationSeparator" w:id="0">
    <w:p w:rsidR="0041398D" w:rsidRDefault="0041398D" w:rsidP="00C2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2B" w:rsidRPr="003D682B" w:rsidRDefault="004910D6" w:rsidP="00793383">
    <w:pPr>
      <w:pStyle w:val="Betreff"/>
      <w:framePr w:w="1134" w:h="261" w:hRule="exact" w:hSpace="567" w:vSpace="244" w:wrap="around" w:hAnchor="page" w:x="9640" w:y="2008"/>
      <w:jc w:val="right"/>
      <w:rPr>
        <w:b w:val="0"/>
        <w:bCs w:val="0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 "UFR Datum Ref"  \* MERGEFORMAT </w:instrText>
    </w:r>
    <w:r>
      <w:rPr>
        <w:b w:val="0"/>
        <w:bCs w:val="0"/>
      </w:rPr>
      <w:fldChar w:fldCharType="end"/>
    </w:r>
  </w:p>
  <w:p w:rsidR="00E313E7" w:rsidRDefault="0057038D">
    <w:pPr>
      <w:pStyle w:val="Kopfzeile"/>
    </w:pPr>
    <w:r>
      <mc:AlternateContent>
        <mc:Choice Requires="wps">
          <w:drawing>
            <wp:anchor distT="0" distB="0" distL="114300" distR="114300" simplePos="0" relativeHeight="251683840" behindDoc="0" locked="1" layoutInCell="1" allowOverlap="1" wp14:anchorId="612062B5" wp14:editId="77707A9E">
              <wp:simplePos x="0" y="0"/>
              <wp:positionH relativeFrom="page">
                <wp:posOffset>107950</wp:posOffset>
              </wp:positionH>
              <wp:positionV relativeFrom="page">
                <wp:posOffset>3114675</wp:posOffset>
              </wp:positionV>
              <wp:extent cx="97200" cy="0"/>
              <wp:effectExtent l="0" t="19050" r="36195" b="19050"/>
              <wp:wrapNone/>
              <wp:docPr id="28" name="Gerader Verbinde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0289FB" id="Gerader Verbinder 2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.5pt,245.25pt" to="16.1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" strokecolor="#344a9a [3204]" strokeweight="3pt">
              <w10:wrap anchorx="page" anchory="page"/>
              <w10:anchorlock/>
            </v:line>
          </w:pict>
        </mc:Fallback>
      </mc:AlternateContent>
    </w:r>
    <w:r w:rsidR="002629B2">
      <w:drawing>
        <wp:anchor distT="0" distB="0" distL="114300" distR="114300" simplePos="0" relativeHeight="251681792" behindDoc="1" locked="1" layoutInCell="1" allowOverlap="1" wp14:anchorId="42BB1AC6" wp14:editId="1202E29E">
          <wp:simplePos x="0" y="0"/>
          <wp:positionH relativeFrom="page">
            <wp:posOffset>493395</wp:posOffset>
          </wp:positionH>
          <wp:positionV relativeFrom="page">
            <wp:posOffset>323850</wp:posOffset>
          </wp:positionV>
          <wp:extent cx="3517200" cy="788400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2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D6" w:rsidRPr="004910D6" w:rsidRDefault="00C939C5" w:rsidP="004910D6">
    <w:pPr>
      <w:pStyle w:val="Betreff"/>
      <w:framePr w:w="4820" w:vSpace="0" w:wrap="around" w:y="1789"/>
      <w:spacing w:line="240" w:lineRule="auto"/>
      <w:rPr>
        <w:b w:val="0"/>
        <w:bCs w:val="0"/>
        <w:sz w:val="12"/>
        <w:szCs w:val="12"/>
      </w:rPr>
    </w:pPr>
    <w:r>
      <w:rPr>
        <w:b w:val="0"/>
        <w:bCs w:val="0"/>
        <w:spacing w:val="1"/>
        <w:sz w:val="12"/>
        <w:szCs w:val="12"/>
      </w:rPr>
      <w:t xml:space="preserve">INATECH / Universität Freiburg · Emmy-Noether-Str.2 · </w:t>
    </w:r>
    <w:r w:rsidR="00A234EF">
      <w:rPr>
        <w:b w:val="0"/>
        <w:bCs w:val="0"/>
        <w:spacing w:val="1"/>
        <w:sz w:val="12"/>
        <w:szCs w:val="12"/>
      </w:rPr>
      <w:t>79</w:t>
    </w:r>
    <w:r>
      <w:rPr>
        <w:b w:val="0"/>
        <w:bCs w:val="0"/>
        <w:spacing w:val="1"/>
        <w:sz w:val="12"/>
        <w:szCs w:val="12"/>
      </w:rPr>
      <w:t>110</w:t>
    </w:r>
    <w:r w:rsidR="00A234EF">
      <w:rPr>
        <w:b w:val="0"/>
        <w:bCs w:val="0"/>
        <w:spacing w:val="1"/>
        <w:sz w:val="12"/>
        <w:szCs w:val="12"/>
      </w:rPr>
      <w:t xml:space="preserve"> Freiburg</w:t>
    </w:r>
    <w:r w:rsidR="00DB7AFD">
      <w:rPr>
        <w:b w:val="0"/>
        <w:bCs w:val="0"/>
        <w:spacing w:val="1"/>
        <w:sz w:val="12"/>
        <w:szCs w:val="12"/>
      </w:rPr>
      <w:t xml:space="preserve"> </w:t>
    </w:r>
  </w:p>
  <w:p w:rsidR="004910D6" w:rsidRPr="004910D6" w:rsidRDefault="004910D6" w:rsidP="00697C2E">
    <w:pPr>
      <w:pStyle w:val="Kopfzeile"/>
      <w:framePr w:w="2835" w:wrap="around" w:vAnchor="page" w:hAnchor="page" w:x="8506" w:y="1767" w:anchorLock="1"/>
      <w:spacing w:line="240" w:lineRule="exact"/>
      <w:rPr>
        <w:b/>
        <w:bCs/>
        <w:sz w:val="20"/>
      </w:rPr>
    </w:pPr>
    <w:r w:rsidRPr="004910D6">
      <w:rPr>
        <w:b/>
        <w:bCs/>
        <w:sz w:val="20"/>
      </w:rPr>
      <w:t>Albert-Ludwigs-</w:t>
    </w:r>
  </w:p>
  <w:p w:rsidR="004910D6" w:rsidRPr="004910D6" w:rsidRDefault="004910D6" w:rsidP="00697C2E">
    <w:pPr>
      <w:pStyle w:val="Betreff"/>
      <w:framePr w:w="2835" w:vSpace="0" w:wrap="around" w:hAnchor="page" w:x="8506" w:y="1767"/>
      <w:spacing w:line="240" w:lineRule="exact"/>
    </w:pPr>
    <w:r w:rsidRPr="004910D6">
      <w:t>Universität Freiburg</w:t>
    </w:r>
  </w:p>
  <w:p w:rsidR="00C27D92" w:rsidRDefault="00557723">
    <w:pPr>
      <w:pStyle w:val="Kopfzeile"/>
    </w:pPr>
    <w:r>
      <w:drawing>
        <wp:anchor distT="0" distB="0" distL="114300" distR="114300" simplePos="0" relativeHeight="251679744" behindDoc="1" locked="1" layoutInCell="1" allowOverlap="1" wp14:anchorId="7B0DCE23" wp14:editId="4A388398">
          <wp:simplePos x="0" y="0"/>
          <wp:positionH relativeFrom="page">
            <wp:posOffset>491490</wp:posOffset>
          </wp:positionH>
          <wp:positionV relativeFrom="page">
            <wp:posOffset>323850</wp:posOffset>
          </wp:positionV>
          <wp:extent cx="3516630" cy="78803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63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ABE">
      <mc:AlternateContent>
        <mc:Choice Requires="wps">
          <w:drawing>
            <wp:anchor distT="0" distB="0" distL="114300" distR="114300" simplePos="0" relativeHeight="251664384" behindDoc="0" locked="1" layoutInCell="1" allowOverlap="1" wp14:anchorId="10A704A6" wp14:editId="746D7C40">
              <wp:simplePos x="0" y="0"/>
              <wp:positionH relativeFrom="page">
                <wp:posOffset>107950</wp:posOffset>
              </wp:positionH>
              <wp:positionV relativeFrom="page">
                <wp:posOffset>3114675</wp:posOffset>
              </wp:positionV>
              <wp:extent cx="97200" cy="0"/>
              <wp:effectExtent l="0" t="19050" r="3619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828DD8" id="Gerader Verbinde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.5pt,245.25pt" to="16.1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" strokecolor="#344a9a [3204]" strokeweight="3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C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0" w:visibleStyles="1" w:alternateStyleNames="1"/>
  <w:stylePaneSortMethod w:val="000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D8"/>
    <w:rsid w:val="00044052"/>
    <w:rsid w:val="0005282F"/>
    <w:rsid w:val="000556B5"/>
    <w:rsid w:val="000601F0"/>
    <w:rsid w:val="000634EA"/>
    <w:rsid w:val="00072761"/>
    <w:rsid w:val="00080269"/>
    <w:rsid w:val="000A0650"/>
    <w:rsid w:val="000A2D1E"/>
    <w:rsid w:val="000D30D8"/>
    <w:rsid w:val="000E3877"/>
    <w:rsid w:val="000E47AF"/>
    <w:rsid w:val="000F0E7A"/>
    <w:rsid w:val="00100ECA"/>
    <w:rsid w:val="00104A43"/>
    <w:rsid w:val="0010586E"/>
    <w:rsid w:val="00105C61"/>
    <w:rsid w:val="0011214B"/>
    <w:rsid w:val="00116AC1"/>
    <w:rsid w:val="00132DD3"/>
    <w:rsid w:val="0013499C"/>
    <w:rsid w:val="00155317"/>
    <w:rsid w:val="00165A8C"/>
    <w:rsid w:val="00165EFF"/>
    <w:rsid w:val="00173BB8"/>
    <w:rsid w:val="00192761"/>
    <w:rsid w:val="001977C9"/>
    <w:rsid w:val="001A742A"/>
    <w:rsid w:val="001B14EE"/>
    <w:rsid w:val="001B2359"/>
    <w:rsid w:val="001E155C"/>
    <w:rsid w:val="001F45A2"/>
    <w:rsid w:val="002115CA"/>
    <w:rsid w:val="00237C76"/>
    <w:rsid w:val="00244FB6"/>
    <w:rsid w:val="0025702A"/>
    <w:rsid w:val="00262196"/>
    <w:rsid w:val="002629B2"/>
    <w:rsid w:val="00264F12"/>
    <w:rsid w:val="00291815"/>
    <w:rsid w:val="002A51CF"/>
    <w:rsid w:val="002A6474"/>
    <w:rsid w:val="002B04D3"/>
    <w:rsid w:val="002C27DA"/>
    <w:rsid w:val="002C7FCE"/>
    <w:rsid w:val="002E2F20"/>
    <w:rsid w:val="002E7452"/>
    <w:rsid w:val="002F2E92"/>
    <w:rsid w:val="00316AEC"/>
    <w:rsid w:val="00362410"/>
    <w:rsid w:val="00364CB1"/>
    <w:rsid w:val="00365B7C"/>
    <w:rsid w:val="00380E67"/>
    <w:rsid w:val="0039180F"/>
    <w:rsid w:val="00397EE8"/>
    <w:rsid w:val="003A28B4"/>
    <w:rsid w:val="003A7BF8"/>
    <w:rsid w:val="003D682B"/>
    <w:rsid w:val="003E6B09"/>
    <w:rsid w:val="003F1003"/>
    <w:rsid w:val="003F120F"/>
    <w:rsid w:val="00402DBE"/>
    <w:rsid w:val="00405A38"/>
    <w:rsid w:val="0041398D"/>
    <w:rsid w:val="00431DFD"/>
    <w:rsid w:val="00443FC0"/>
    <w:rsid w:val="00487A00"/>
    <w:rsid w:val="00487EDF"/>
    <w:rsid w:val="004910D6"/>
    <w:rsid w:val="004A7801"/>
    <w:rsid w:val="004B646F"/>
    <w:rsid w:val="004E25B7"/>
    <w:rsid w:val="00522241"/>
    <w:rsid w:val="00537B73"/>
    <w:rsid w:val="005420E7"/>
    <w:rsid w:val="00543758"/>
    <w:rsid w:val="0054671E"/>
    <w:rsid w:val="005526C5"/>
    <w:rsid w:val="00557723"/>
    <w:rsid w:val="00565473"/>
    <w:rsid w:val="0057038D"/>
    <w:rsid w:val="00574522"/>
    <w:rsid w:val="00587489"/>
    <w:rsid w:val="00587F57"/>
    <w:rsid w:val="00596C40"/>
    <w:rsid w:val="005B4D7E"/>
    <w:rsid w:val="005C6A6F"/>
    <w:rsid w:val="005D61DD"/>
    <w:rsid w:val="005E4CC6"/>
    <w:rsid w:val="005E7694"/>
    <w:rsid w:val="005E7E5B"/>
    <w:rsid w:val="00614FF3"/>
    <w:rsid w:val="00627B35"/>
    <w:rsid w:val="00635820"/>
    <w:rsid w:val="0064090B"/>
    <w:rsid w:val="0065260B"/>
    <w:rsid w:val="00670F32"/>
    <w:rsid w:val="00697C2E"/>
    <w:rsid w:val="006B4985"/>
    <w:rsid w:val="006C05D0"/>
    <w:rsid w:val="006C2B78"/>
    <w:rsid w:val="006C68A7"/>
    <w:rsid w:val="006E3F52"/>
    <w:rsid w:val="006F0CDC"/>
    <w:rsid w:val="00793383"/>
    <w:rsid w:val="007A388A"/>
    <w:rsid w:val="007A5B68"/>
    <w:rsid w:val="007B3646"/>
    <w:rsid w:val="007D41F6"/>
    <w:rsid w:val="00810FAC"/>
    <w:rsid w:val="008200A0"/>
    <w:rsid w:val="00837401"/>
    <w:rsid w:val="0084689F"/>
    <w:rsid w:val="008573FD"/>
    <w:rsid w:val="0086321C"/>
    <w:rsid w:val="00870954"/>
    <w:rsid w:val="00880083"/>
    <w:rsid w:val="00893903"/>
    <w:rsid w:val="00897A54"/>
    <w:rsid w:val="008C3DD4"/>
    <w:rsid w:val="009104B0"/>
    <w:rsid w:val="0091309A"/>
    <w:rsid w:val="00921296"/>
    <w:rsid w:val="00934286"/>
    <w:rsid w:val="00940AEC"/>
    <w:rsid w:val="009540AB"/>
    <w:rsid w:val="00956B85"/>
    <w:rsid w:val="00966079"/>
    <w:rsid w:val="00974EBD"/>
    <w:rsid w:val="009768B6"/>
    <w:rsid w:val="009B0671"/>
    <w:rsid w:val="009B0AD7"/>
    <w:rsid w:val="009B549D"/>
    <w:rsid w:val="009B56B9"/>
    <w:rsid w:val="009B63EF"/>
    <w:rsid w:val="009F16F4"/>
    <w:rsid w:val="00A234EF"/>
    <w:rsid w:val="00A3131E"/>
    <w:rsid w:val="00A4092E"/>
    <w:rsid w:val="00A40D6B"/>
    <w:rsid w:val="00A53D9B"/>
    <w:rsid w:val="00A667B0"/>
    <w:rsid w:val="00A70365"/>
    <w:rsid w:val="00A7096C"/>
    <w:rsid w:val="00A7122F"/>
    <w:rsid w:val="00A74774"/>
    <w:rsid w:val="00A97678"/>
    <w:rsid w:val="00AA09F9"/>
    <w:rsid w:val="00AA2394"/>
    <w:rsid w:val="00AC1496"/>
    <w:rsid w:val="00AD39DF"/>
    <w:rsid w:val="00AD7ED9"/>
    <w:rsid w:val="00AF30B0"/>
    <w:rsid w:val="00AF3DC8"/>
    <w:rsid w:val="00B01909"/>
    <w:rsid w:val="00B1289A"/>
    <w:rsid w:val="00B140AF"/>
    <w:rsid w:val="00B247EE"/>
    <w:rsid w:val="00B3424B"/>
    <w:rsid w:val="00B4645F"/>
    <w:rsid w:val="00B92AAB"/>
    <w:rsid w:val="00BB4776"/>
    <w:rsid w:val="00BC13AC"/>
    <w:rsid w:val="00BC2B7F"/>
    <w:rsid w:val="00BF7200"/>
    <w:rsid w:val="00C02C87"/>
    <w:rsid w:val="00C05DA0"/>
    <w:rsid w:val="00C06ABE"/>
    <w:rsid w:val="00C16564"/>
    <w:rsid w:val="00C1771E"/>
    <w:rsid w:val="00C27D92"/>
    <w:rsid w:val="00C52F19"/>
    <w:rsid w:val="00C7531D"/>
    <w:rsid w:val="00C85630"/>
    <w:rsid w:val="00C939C5"/>
    <w:rsid w:val="00CA5664"/>
    <w:rsid w:val="00CB48EA"/>
    <w:rsid w:val="00CD5310"/>
    <w:rsid w:val="00CF29A6"/>
    <w:rsid w:val="00D0491A"/>
    <w:rsid w:val="00D27B5C"/>
    <w:rsid w:val="00D407EF"/>
    <w:rsid w:val="00D434E2"/>
    <w:rsid w:val="00D46426"/>
    <w:rsid w:val="00D50541"/>
    <w:rsid w:val="00D752D5"/>
    <w:rsid w:val="00DA0363"/>
    <w:rsid w:val="00DA4A22"/>
    <w:rsid w:val="00DB32F2"/>
    <w:rsid w:val="00DB7AFD"/>
    <w:rsid w:val="00DC18BA"/>
    <w:rsid w:val="00DC47DA"/>
    <w:rsid w:val="00DE49F3"/>
    <w:rsid w:val="00DE6A77"/>
    <w:rsid w:val="00DF2750"/>
    <w:rsid w:val="00DF5C5B"/>
    <w:rsid w:val="00E001EC"/>
    <w:rsid w:val="00E10E68"/>
    <w:rsid w:val="00E313E7"/>
    <w:rsid w:val="00E633E6"/>
    <w:rsid w:val="00EA0436"/>
    <w:rsid w:val="00EB0073"/>
    <w:rsid w:val="00EC0EF3"/>
    <w:rsid w:val="00EF774E"/>
    <w:rsid w:val="00F02B91"/>
    <w:rsid w:val="00F13943"/>
    <w:rsid w:val="00F36EFE"/>
    <w:rsid w:val="00F42FC8"/>
    <w:rsid w:val="00F76141"/>
    <w:rsid w:val="00F85874"/>
    <w:rsid w:val="00F919D1"/>
    <w:rsid w:val="00F96D44"/>
    <w:rsid w:val="00FA307B"/>
    <w:rsid w:val="00FA53D9"/>
    <w:rsid w:val="00FA6C3D"/>
    <w:rsid w:val="00FB18A6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2767"/>
  <w15:docId w15:val="{9C6ECFA5-6184-42D9-9176-10966875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 w:themeColor="text1"/>
        <w:lang w:val="de-DE" w:eastAsia="de-D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6A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semiHidden/>
    <w:rsid w:val="00A53D9B"/>
    <w:pPr>
      <w:spacing w:line="200" w:lineRule="exact"/>
    </w:pPr>
    <w:rPr>
      <w:noProof/>
      <w:sz w:val="16"/>
    </w:rPr>
  </w:style>
  <w:style w:type="paragraph" w:styleId="Fuzeile">
    <w:name w:val="footer"/>
    <w:basedOn w:val="Standard"/>
    <w:link w:val="FuzeileZchn"/>
    <w:semiHidden/>
    <w:rsid w:val="003D682B"/>
    <w:pPr>
      <w:spacing w:line="200" w:lineRule="exact"/>
      <w:ind w:left="4820"/>
    </w:pPr>
    <w:rPr>
      <w:noProof/>
      <w:sz w:val="16"/>
    </w:rPr>
  </w:style>
  <w:style w:type="character" w:styleId="Hyperlink">
    <w:name w:val="Hyperlink"/>
    <w:semiHidden/>
    <w:rPr>
      <w:color w:val="auto"/>
      <w:u w:val="none"/>
    </w:rPr>
  </w:style>
  <w:style w:type="character" w:styleId="BesuchterLink">
    <w:name w:val="FollowedHyperlink"/>
    <w:semiHidden/>
    <w:rPr>
      <w:color w:val="auto"/>
      <w:u w:val="none"/>
    </w:rPr>
  </w:style>
  <w:style w:type="character" w:styleId="Fett">
    <w:name w:val="Strong"/>
    <w:basedOn w:val="Absatz-Standardschriftart"/>
    <w:qFormat/>
    <w:rsid w:val="00D407EF"/>
    <w:rPr>
      <w:b/>
      <w:bCs/>
    </w:rPr>
  </w:style>
  <w:style w:type="paragraph" w:customStyle="1" w:styleId="Empfnger">
    <w:name w:val="Empfänger"/>
    <w:basedOn w:val="Textkrper"/>
    <w:qFormat/>
    <w:rsid w:val="0086321C"/>
    <w:pPr>
      <w:framePr w:w="4820" w:h="1701" w:hRule="exact" w:hSpace="142" w:vSpace="142" w:wrap="notBeside" w:vAnchor="page" w:hAnchor="margin" w:x="1" w:y="2195" w:anchorLock="1"/>
      <w:spacing w:line="260" w:lineRule="exact"/>
    </w:pPr>
  </w:style>
  <w:style w:type="character" w:styleId="Platzhaltertext">
    <w:name w:val="Placeholder Text"/>
    <w:basedOn w:val="Absatz-Standardschriftart"/>
    <w:uiPriority w:val="99"/>
    <w:semiHidden/>
    <w:rsid w:val="00837401"/>
    <w:rPr>
      <w:color w:val="344A9A" w:themeColor="accent1"/>
    </w:rPr>
  </w:style>
  <w:style w:type="paragraph" w:customStyle="1" w:styleId="Betreff">
    <w:name w:val="Betreff"/>
    <w:basedOn w:val="Textkrper"/>
    <w:qFormat/>
    <w:rsid w:val="0086321C"/>
    <w:pPr>
      <w:framePr w:w="6804" w:vSpace="567" w:wrap="around" w:vAnchor="page" w:hAnchor="margin" w:y="4873" w:anchorLock="1"/>
      <w:spacing w:line="260" w:lineRule="exact"/>
    </w:pPr>
    <w:rPr>
      <w:rFonts w:cs="Arial"/>
      <w:b/>
      <w:bCs/>
    </w:rPr>
  </w:style>
  <w:style w:type="character" w:customStyle="1" w:styleId="UFRDatumRef">
    <w:name w:val="UFR Datum Ref"/>
    <w:basedOn w:val="Absatz-Standardschriftart"/>
    <w:uiPriority w:val="1"/>
    <w:semiHidden/>
    <w:qFormat/>
    <w:rsid w:val="003D682B"/>
  </w:style>
  <w:style w:type="character" w:customStyle="1" w:styleId="FuzeileZchn">
    <w:name w:val="Fußzeile Zchn"/>
    <w:basedOn w:val="Absatz-Standardschriftart"/>
    <w:link w:val="Fuzeile"/>
    <w:semiHidden/>
    <w:rsid w:val="00165A8C"/>
    <w:rPr>
      <w:noProof/>
      <w:sz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96D44"/>
    <w:rPr>
      <w:color w:val="605E5C"/>
      <w:shd w:val="clear" w:color="auto" w:fill="E1DFDD"/>
    </w:rPr>
  </w:style>
  <w:style w:type="character" w:customStyle="1" w:styleId="UFRBetreffRef">
    <w:name w:val="UFR Betreff Ref"/>
    <w:basedOn w:val="Absatz-Standardschriftart"/>
    <w:uiPriority w:val="1"/>
    <w:semiHidden/>
    <w:qFormat/>
    <w:rsid w:val="003D682B"/>
  </w:style>
  <w:style w:type="paragraph" w:customStyle="1" w:styleId="Marginalie">
    <w:name w:val="Marginalie"/>
    <w:basedOn w:val="Kopfzeile"/>
    <w:qFormat/>
    <w:rsid w:val="009540AB"/>
    <w:pPr>
      <w:framePr w:w="2835" w:h="3402" w:hRule="exact" w:wrap="around" w:vAnchor="page" w:hAnchor="page" w:x="8506" w:y="2428" w:anchorLock="1"/>
    </w:pPr>
    <w:rPr>
      <w:bCs/>
      <w:szCs w:val="16"/>
    </w:rPr>
  </w:style>
  <w:style w:type="character" w:customStyle="1" w:styleId="Platzhaltertext-Fett">
    <w:name w:val="Platzhaltertext -Fett"/>
    <w:basedOn w:val="Platzhaltertext"/>
    <w:semiHidden/>
    <w:rsid w:val="002A6474"/>
    <w:rPr>
      <w:b/>
      <w:bCs/>
      <w:color w:val="344A9A" w:themeColor="accent1"/>
    </w:rPr>
  </w:style>
  <w:style w:type="character" w:customStyle="1" w:styleId="UFRHierachieebene2Ref">
    <w:name w:val="UFR Hierachieebene 2 Ref"/>
    <w:uiPriority w:val="1"/>
    <w:semiHidden/>
    <w:qFormat/>
    <w:rsid w:val="00A234EF"/>
  </w:style>
  <w:style w:type="paragraph" w:styleId="Anrede">
    <w:name w:val="Salutation"/>
    <w:basedOn w:val="Textkrper"/>
    <w:next w:val="Textkrper"/>
    <w:link w:val="AnredeZchn"/>
    <w:qFormat/>
    <w:rsid w:val="00F36EFE"/>
    <w:pPr>
      <w:spacing w:after="260"/>
    </w:pPr>
  </w:style>
  <w:style w:type="character" w:customStyle="1" w:styleId="AnredeZchn">
    <w:name w:val="Anrede Zchn"/>
    <w:basedOn w:val="Absatz-Standardschriftart"/>
    <w:link w:val="Anrede"/>
    <w:rsid w:val="00D407EF"/>
    <w:rPr>
      <w:rFonts w:ascii="Arial" w:hAnsi="Arial"/>
    </w:rPr>
  </w:style>
  <w:style w:type="paragraph" w:styleId="Gruformel">
    <w:name w:val="Closing"/>
    <w:basedOn w:val="Textkrper"/>
    <w:next w:val="Textkrper"/>
    <w:link w:val="GruformelZchn"/>
    <w:qFormat/>
    <w:rsid w:val="00F36EFE"/>
    <w:pPr>
      <w:spacing w:before="260"/>
    </w:pPr>
  </w:style>
  <w:style w:type="paragraph" w:styleId="Textkrper">
    <w:name w:val="Body Text"/>
    <w:basedOn w:val="Standard"/>
    <w:link w:val="TextkrperZchn"/>
    <w:semiHidden/>
    <w:unhideWhenUsed/>
    <w:rsid w:val="00AF3DC8"/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semiHidden/>
    <w:rsid w:val="00AF3DC8"/>
    <w:rPr>
      <w:rFonts w:ascii="Arial" w:hAnsi="Arial"/>
    </w:rPr>
  </w:style>
  <w:style w:type="character" w:customStyle="1" w:styleId="GruformelZchn">
    <w:name w:val="Grußformel Zchn"/>
    <w:basedOn w:val="Absatz-Standardschriftart"/>
    <w:link w:val="Gruformel"/>
    <w:rsid w:val="00D407EF"/>
    <w:rPr>
      <w:rFonts w:ascii="Arial" w:hAnsi="Arial"/>
    </w:rPr>
  </w:style>
  <w:style w:type="paragraph" w:styleId="Unterschrift">
    <w:name w:val="Signature"/>
    <w:basedOn w:val="Textkrper"/>
    <w:next w:val="Textkrper"/>
    <w:link w:val="UnterschriftZchn"/>
    <w:qFormat/>
    <w:rsid w:val="00F36EFE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rsid w:val="00D407EF"/>
    <w:rPr>
      <w:rFonts w:ascii="Arial" w:hAnsi="Arial"/>
    </w:rPr>
  </w:style>
  <w:style w:type="paragraph" w:styleId="Datum">
    <w:name w:val="Date"/>
    <w:basedOn w:val="Textkrper"/>
    <w:next w:val="Textkrper"/>
    <w:link w:val="DatumZchn"/>
    <w:qFormat/>
    <w:rsid w:val="00D407EF"/>
    <w:pPr>
      <w:framePr w:w="6804" w:h="255" w:hRule="exact" w:vSpace="170" w:wrap="around" w:vAnchor="page" w:hAnchor="margin" w:y="4211" w:anchorLock="1"/>
      <w:spacing w:line="240" w:lineRule="auto"/>
    </w:pPr>
    <w:rPr>
      <w:rFonts w:cs="Arial"/>
      <w:bCs/>
    </w:rPr>
  </w:style>
  <w:style w:type="character" w:customStyle="1" w:styleId="DatumZchn">
    <w:name w:val="Datum Zchn"/>
    <w:basedOn w:val="Absatz-Standardschriftart"/>
    <w:link w:val="Datum"/>
    <w:rsid w:val="00D407EF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iger-Merx\Downloads\brief-zweitlogo-de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E8EB34220347CDAA1FB7B15672D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C0D6D-6F42-40F9-8AEF-E4396A509D7D}"/>
      </w:docPartPr>
      <w:docPartBody>
        <w:p w:rsidR="00CA6C6E" w:rsidRDefault="00CA6C6E">
          <w:pPr>
            <w:pStyle w:val="9AE8EB34220347CDAA1FB7B15672D2B9"/>
          </w:pPr>
          <w:r w:rsidRPr="009104B0">
            <w:rPr>
              <w:rStyle w:val="Platzhaltertext"/>
            </w:rPr>
            <w:t>&lt;Empfänger</w:t>
          </w:r>
          <w:r>
            <w:rPr>
              <w:rStyle w:val="Platzhaltertext"/>
            </w:rPr>
            <w:t>*in</w:t>
          </w:r>
          <w:r w:rsidRPr="009104B0">
            <w:rPr>
              <w:rStyle w:val="Platzhaltertext"/>
            </w:rPr>
            <w:t>&gt;</w:t>
          </w:r>
        </w:p>
      </w:docPartBody>
    </w:docPart>
    <w:docPart>
      <w:docPartPr>
        <w:name w:val="AFA3BC4C4BAF4F5C910202E72FC07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D343B-3E53-43E2-BCEC-F0C48ADDAD44}"/>
      </w:docPartPr>
      <w:docPartBody>
        <w:p w:rsidR="00CA6C6E" w:rsidRDefault="00CA6C6E">
          <w:pPr>
            <w:pStyle w:val="AFA3BC4C4BAF4F5C910202E72FC072C4"/>
          </w:pPr>
          <w:r w:rsidRPr="00D46426">
            <w:rPr>
              <w:rStyle w:val="Platzhaltertext"/>
            </w:rPr>
            <w:t>&lt;Betreff&gt;</w:t>
          </w:r>
        </w:p>
      </w:docPartBody>
    </w:docPart>
    <w:docPart>
      <w:docPartPr>
        <w:name w:val="6CF7D27D69094E3CBE83764EAC113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AC93F-5D28-4EFA-95A7-8040553DAB55}"/>
      </w:docPartPr>
      <w:docPartBody>
        <w:p w:rsidR="00CA6C6E" w:rsidRDefault="00CA6C6E">
          <w:pPr>
            <w:pStyle w:val="6CF7D27D69094E3CBE83764EAC113A2F"/>
          </w:pPr>
          <w:r w:rsidRPr="00D407EF">
            <w:rPr>
              <w:rStyle w:val="Platzhaltertext"/>
            </w:rPr>
            <w:t>&lt;Datum&gt;</w:t>
          </w:r>
        </w:p>
      </w:docPartBody>
    </w:docPart>
    <w:docPart>
      <w:docPartPr>
        <w:name w:val="86E0B6F612F94167A4FCFBC1A3127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091F3-0270-4557-8278-0721ACEE935E}"/>
      </w:docPartPr>
      <w:docPartBody>
        <w:p w:rsidR="00CA6C6E" w:rsidRDefault="00CA6C6E">
          <w:pPr>
            <w:pStyle w:val="86E0B6F612F94167A4FCFBC1A3127240"/>
          </w:pPr>
          <w:r w:rsidRPr="00D407EF">
            <w:rPr>
              <w:rStyle w:val="Platzhaltertext-Fett"/>
            </w:rPr>
            <w:t>&lt;Einrichtung Hierachieebene 1&gt;</w:t>
          </w:r>
        </w:p>
      </w:docPartBody>
    </w:docPart>
    <w:docPart>
      <w:docPartPr>
        <w:name w:val="90C11E1FE82F4F999E2465225985F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35B51-2852-4851-B8BF-F47827BD33A9}"/>
      </w:docPartPr>
      <w:docPartBody>
        <w:p w:rsidR="00CA6C6E" w:rsidRDefault="00CA6C6E">
          <w:pPr>
            <w:pStyle w:val="90C11E1FE82F4F999E2465225985F450"/>
          </w:pPr>
          <w:r w:rsidRPr="00DB7AFD">
            <w:rPr>
              <w:rStyle w:val="Platzhaltertext"/>
            </w:rPr>
            <w:t>&lt;Einrichtung Hierachieebene 2&gt;</w:t>
          </w:r>
        </w:p>
      </w:docPartBody>
    </w:docPart>
    <w:docPart>
      <w:docPartPr>
        <w:name w:val="5015C52D12D44632A6103E36CA2BB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1C1AF-F8B2-439B-875D-4EBCD22EC762}"/>
      </w:docPartPr>
      <w:docPartBody>
        <w:p w:rsidR="00CA6C6E" w:rsidRDefault="00CA6C6E">
          <w:pPr>
            <w:pStyle w:val="5015C52D12D44632A6103E36CA2BB79B"/>
          </w:pPr>
          <w:r w:rsidRPr="00D407EF">
            <w:rPr>
              <w:rStyle w:val="Platzhaltertext-Fett"/>
            </w:rPr>
            <w:t>&lt;Vorname Nachname&gt;</w:t>
          </w:r>
        </w:p>
      </w:docPartBody>
    </w:docPart>
    <w:docPart>
      <w:docPartPr>
        <w:name w:val="A0335D1E637842CBB5E1B0C787C75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3D05B-1CE3-4166-ACED-A543FA6583C8}"/>
      </w:docPartPr>
      <w:docPartBody>
        <w:p w:rsidR="00CA6C6E" w:rsidRDefault="00CA6C6E">
          <w:pPr>
            <w:pStyle w:val="A0335D1E637842CBB5E1B0C787C75E65"/>
          </w:pPr>
          <w:r w:rsidRPr="00A234EF">
            <w:rPr>
              <w:rStyle w:val="Platzhaltertext"/>
            </w:rPr>
            <w:t>&lt;Position&gt;</w:t>
          </w:r>
        </w:p>
      </w:docPartBody>
    </w:docPart>
    <w:docPart>
      <w:docPartPr>
        <w:name w:val="22521265E6F74C1994C3E8774F497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08467-D3A7-4E9A-ACF8-A83B709D3FCA}"/>
      </w:docPartPr>
      <w:docPartBody>
        <w:p w:rsidR="00CA6C6E" w:rsidRDefault="00CA6C6E">
          <w:pPr>
            <w:pStyle w:val="22521265E6F74C1994C3E8774F497A75"/>
          </w:pPr>
          <w:r w:rsidRPr="00A234EF">
            <w:rPr>
              <w:rStyle w:val="Platzhaltertext"/>
            </w:rPr>
            <w:t>&lt;xxx&gt;</w:t>
          </w:r>
        </w:p>
      </w:docPartBody>
    </w:docPart>
    <w:docPart>
      <w:docPartPr>
        <w:name w:val="96F79B4EC60148EE9DB35E5DF6E3B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21C09-E0EF-42EE-86E9-9A0CD7058FDE}"/>
      </w:docPartPr>
      <w:docPartBody>
        <w:p w:rsidR="00CA6C6E" w:rsidRDefault="00CA6C6E">
          <w:pPr>
            <w:pStyle w:val="96F79B4EC60148EE9DB35E5DF6E3BB95"/>
          </w:pPr>
          <w:r w:rsidRPr="00A234EF">
            <w:rPr>
              <w:rStyle w:val="Platzhaltertext"/>
            </w:rPr>
            <w:t>&lt;muster&gt;</w:t>
          </w:r>
        </w:p>
      </w:docPartBody>
    </w:docPart>
    <w:docPart>
      <w:docPartPr>
        <w:name w:val="B54104355D1641188A5A6C217DDE8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64EBD-D2F0-4E02-A53B-3273FB7887A5}"/>
      </w:docPartPr>
      <w:docPartBody>
        <w:p w:rsidR="00CA6C6E" w:rsidRDefault="00CA6C6E">
          <w:pPr>
            <w:pStyle w:val="B54104355D1641188A5A6C217DDE8C7D"/>
          </w:pPr>
          <w:r w:rsidRPr="00A234EF">
            <w:rPr>
              <w:rStyle w:val="Platzhaltertext"/>
            </w:rPr>
            <w:t>&lt;muster&gt;</w:t>
          </w:r>
        </w:p>
      </w:docPartBody>
    </w:docPart>
    <w:docPart>
      <w:docPartPr>
        <w:name w:val="C7B7A7EE286A4EC38A1C60BE1CCA2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E49F6-C80A-4044-94A2-BB4C4ED1071C}"/>
      </w:docPartPr>
      <w:docPartBody>
        <w:p w:rsidR="00CA6C6E" w:rsidRDefault="00CA6C6E">
          <w:pPr>
            <w:pStyle w:val="C7B7A7EE286A4EC38A1C60BE1CCA2856"/>
          </w:pPr>
          <w:r w:rsidRPr="00A234EF">
            <w:rPr>
              <w:rStyle w:val="Platzhaltertext"/>
            </w:rPr>
            <w:t>&lt;xxx&gt;</w:t>
          </w:r>
        </w:p>
      </w:docPartBody>
    </w:docPart>
    <w:docPart>
      <w:docPartPr>
        <w:name w:val="F3D175578D64412398C987A62114D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D6404-EB9A-4122-8086-3746F98F3135}"/>
      </w:docPartPr>
      <w:docPartBody>
        <w:p w:rsidR="00CA6C6E" w:rsidRDefault="00CA6C6E">
          <w:pPr>
            <w:pStyle w:val="F3D175578D64412398C987A62114DDCA"/>
          </w:pPr>
          <w:r w:rsidRPr="00A234EF">
            <w:rPr>
              <w:rStyle w:val="Platzhaltertext"/>
            </w:rPr>
            <w:t>&lt;Straße</w:t>
          </w:r>
          <w:r>
            <w:rPr>
              <w:rStyle w:val="Platzhaltertext"/>
            </w:rPr>
            <w:t xml:space="preserve"> Nr.</w:t>
          </w:r>
          <w:r w:rsidRPr="00A234EF">
            <w:rPr>
              <w:rStyle w:val="Platzhaltertext"/>
            </w:rPr>
            <w:t>&gt;</w:t>
          </w:r>
        </w:p>
      </w:docPartBody>
    </w:docPart>
    <w:docPart>
      <w:docPartPr>
        <w:name w:val="F827E876A2614CE8806CC459B5C6D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55E56-7B6B-45F1-92FA-380DAB31B0A9}"/>
      </w:docPartPr>
      <w:docPartBody>
        <w:p w:rsidR="00CA6C6E" w:rsidRDefault="00CA6C6E">
          <w:pPr>
            <w:pStyle w:val="F827E876A2614CE8806CC459B5C6D3B2"/>
          </w:pPr>
          <w:r w:rsidRPr="00A234EF">
            <w:rPr>
              <w:rStyle w:val="Platzhaltertext"/>
            </w:rPr>
            <w:t>&lt;PLZ Ort&gt;</w:t>
          </w:r>
        </w:p>
      </w:docPartBody>
    </w:docPart>
    <w:docPart>
      <w:docPartPr>
        <w:name w:val="8CE47C701BFE4C81BD9BE89567670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748D9-74FB-4F2B-9513-2AE5EB861B2C}"/>
      </w:docPartPr>
      <w:docPartBody>
        <w:p w:rsidR="00CA6C6E" w:rsidRDefault="00CA6C6E">
          <w:pPr>
            <w:pStyle w:val="8CE47C701BFE4C81BD9BE89567670CD6"/>
          </w:pPr>
          <w:r w:rsidRPr="00F36EFE">
            <w:rPr>
              <w:rStyle w:val="Platzhaltertext"/>
            </w:rPr>
            <w:t>&lt;Anrede&gt;</w:t>
          </w:r>
        </w:p>
      </w:docPartBody>
    </w:docPart>
    <w:docPart>
      <w:docPartPr>
        <w:name w:val="F1D83B03CAC047E6A272215D230D6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5572A-7FAB-4B8D-BEB7-47B103C0629D}"/>
      </w:docPartPr>
      <w:docPartBody>
        <w:p w:rsidR="00CA6C6E" w:rsidRDefault="00CA6C6E">
          <w:pPr>
            <w:pStyle w:val="F1D83B03CAC047E6A272215D230D6253"/>
          </w:pPr>
          <w:r>
            <w:rPr>
              <w:rStyle w:val="Platzhaltertext"/>
            </w:rPr>
            <w:t>&lt;Fließtext&gt;</w:t>
          </w:r>
        </w:p>
      </w:docPartBody>
    </w:docPart>
    <w:docPart>
      <w:docPartPr>
        <w:name w:val="CC5EC13A55654EB4A7C2A23A9325A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914AF-8D0C-4B8F-890B-4BC50732F40B}"/>
      </w:docPartPr>
      <w:docPartBody>
        <w:p w:rsidR="00CA6C6E" w:rsidRDefault="00CA6C6E">
          <w:pPr>
            <w:pStyle w:val="CC5EC13A55654EB4A7C2A23A9325A334"/>
          </w:pPr>
          <w:r w:rsidRPr="00F36EFE">
            <w:rPr>
              <w:rStyle w:val="Platzhaltertext"/>
            </w:rPr>
            <w:t>&lt;Grußformel&gt;</w:t>
          </w:r>
        </w:p>
      </w:docPartBody>
    </w:docPart>
    <w:docPart>
      <w:docPartPr>
        <w:name w:val="F58AB2FF607643558E9F912E12E68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792FD-D566-4F0A-9DE6-94B491B839D1}"/>
      </w:docPartPr>
      <w:docPartBody>
        <w:p w:rsidR="00CA6C6E" w:rsidRDefault="00CA6C6E">
          <w:pPr>
            <w:pStyle w:val="F58AB2FF607643558E9F912E12E6839B"/>
          </w:pPr>
          <w:r w:rsidRPr="00F36EFE">
            <w:rPr>
              <w:rStyle w:val="Platzhaltertext"/>
            </w:rPr>
            <w:t>&lt;Manu Musterperson&gt;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6E"/>
    <w:rsid w:val="002769E5"/>
    <w:rsid w:val="00CA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5B9BD5" w:themeColor="accent1"/>
    </w:rPr>
  </w:style>
  <w:style w:type="paragraph" w:customStyle="1" w:styleId="9AE8EB34220347CDAA1FB7B15672D2B9">
    <w:name w:val="9AE8EB34220347CDAA1FB7B15672D2B9"/>
  </w:style>
  <w:style w:type="paragraph" w:customStyle="1" w:styleId="AFA3BC4C4BAF4F5C910202E72FC072C4">
    <w:name w:val="AFA3BC4C4BAF4F5C910202E72FC072C4"/>
  </w:style>
  <w:style w:type="paragraph" w:customStyle="1" w:styleId="6CF7D27D69094E3CBE83764EAC113A2F">
    <w:name w:val="6CF7D27D69094E3CBE83764EAC113A2F"/>
  </w:style>
  <w:style w:type="character" w:customStyle="1" w:styleId="Platzhaltertext-Fett">
    <w:name w:val="Platzhaltertext -Fett"/>
    <w:basedOn w:val="Platzhaltertext"/>
    <w:rPr>
      <w:b/>
      <w:bCs/>
      <w:color w:val="5B9BD5" w:themeColor="accent1"/>
    </w:rPr>
  </w:style>
  <w:style w:type="paragraph" w:customStyle="1" w:styleId="86E0B6F612F94167A4FCFBC1A3127240">
    <w:name w:val="86E0B6F612F94167A4FCFBC1A3127240"/>
  </w:style>
  <w:style w:type="paragraph" w:customStyle="1" w:styleId="90C11E1FE82F4F999E2465225985F450">
    <w:name w:val="90C11E1FE82F4F999E2465225985F450"/>
  </w:style>
  <w:style w:type="paragraph" w:customStyle="1" w:styleId="5015C52D12D44632A6103E36CA2BB79B">
    <w:name w:val="5015C52D12D44632A6103E36CA2BB79B"/>
  </w:style>
  <w:style w:type="paragraph" w:customStyle="1" w:styleId="A0335D1E637842CBB5E1B0C787C75E65">
    <w:name w:val="A0335D1E637842CBB5E1B0C787C75E65"/>
  </w:style>
  <w:style w:type="paragraph" w:customStyle="1" w:styleId="22521265E6F74C1994C3E8774F497A75">
    <w:name w:val="22521265E6F74C1994C3E8774F497A75"/>
  </w:style>
  <w:style w:type="paragraph" w:customStyle="1" w:styleId="96F79B4EC60148EE9DB35E5DF6E3BB95">
    <w:name w:val="96F79B4EC60148EE9DB35E5DF6E3BB95"/>
  </w:style>
  <w:style w:type="paragraph" w:customStyle="1" w:styleId="B54104355D1641188A5A6C217DDE8C7D">
    <w:name w:val="B54104355D1641188A5A6C217DDE8C7D"/>
  </w:style>
  <w:style w:type="paragraph" w:customStyle="1" w:styleId="C7B7A7EE286A4EC38A1C60BE1CCA2856">
    <w:name w:val="C7B7A7EE286A4EC38A1C60BE1CCA2856"/>
  </w:style>
  <w:style w:type="paragraph" w:customStyle="1" w:styleId="F3D175578D64412398C987A62114DDCA">
    <w:name w:val="F3D175578D64412398C987A62114DDCA"/>
  </w:style>
  <w:style w:type="paragraph" w:customStyle="1" w:styleId="F827E876A2614CE8806CC459B5C6D3B2">
    <w:name w:val="F827E876A2614CE8806CC459B5C6D3B2"/>
  </w:style>
  <w:style w:type="paragraph" w:customStyle="1" w:styleId="8CE47C701BFE4C81BD9BE89567670CD6">
    <w:name w:val="8CE47C701BFE4C81BD9BE89567670CD6"/>
  </w:style>
  <w:style w:type="paragraph" w:customStyle="1" w:styleId="F1D83B03CAC047E6A272215D230D6253">
    <w:name w:val="F1D83B03CAC047E6A272215D230D6253"/>
  </w:style>
  <w:style w:type="paragraph" w:customStyle="1" w:styleId="CC5EC13A55654EB4A7C2A23A9325A334">
    <w:name w:val="CC5EC13A55654EB4A7C2A23A9325A334"/>
  </w:style>
  <w:style w:type="paragraph" w:customStyle="1" w:styleId="F58AB2FF607643558E9F912E12E6839B">
    <w:name w:val="F58AB2FF607643558E9F912E12E68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Universität Freiburg - Word">
      <a:dk1>
        <a:srgbClr val="000000"/>
      </a:dk1>
      <a:lt1>
        <a:srgbClr val="FFFFFF"/>
      </a:lt1>
      <a:dk2>
        <a:srgbClr val="344A9A"/>
      </a:dk2>
      <a:lt2>
        <a:srgbClr val="FFFFFF"/>
      </a:lt2>
      <a:accent1>
        <a:srgbClr val="344A9A"/>
      </a:accent1>
      <a:accent2>
        <a:srgbClr val="FFE863"/>
      </a:accent2>
      <a:accent3>
        <a:srgbClr val="8F6B30"/>
      </a:accent3>
      <a:accent4>
        <a:srgbClr val="F5C2ED"/>
      </a:accent4>
      <a:accent5>
        <a:srgbClr val="000149"/>
      </a:accent5>
      <a:accent6>
        <a:srgbClr val="00997D"/>
      </a:accent6>
      <a:hlink>
        <a:srgbClr val="C5D200"/>
      </a:hlink>
      <a:folHlink>
        <a:srgbClr val="F49800"/>
      </a:folHlink>
    </a:clrScheme>
    <a:fontScheme name="degew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DC5FCF2116514DA17BF8BD3359873C" ma:contentTypeVersion="9" ma:contentTypeDescription="Ein neues Dokument erstellen." ma:contentTypeScope="" ma:versionID="67bfd8cbd792ec03fc5ee17697d733e9">
  <xsd:schema xmlns:xsd="http://www.w3.org/2001/XMLSchema" xmlns:xs="http://www.w3.org/2001/XMLSchema" xmlns:p="http://schemas.microsoft.com/office/2006/metadata/properties" xmlns:ns2="8386ef20-d48f-42c3-b571-76391fb2a033" xmlns:ns3="78f86635-5649-4fa7-a18d-bef2b0e4029e" targetNamespace="http://schemas.microsoft.com/office/2006/metadata/properties" ma:root="true" ma:fieldsID="ad78029760ce967e5c6e9b81786d414f" ns2:_="" ns3:_="">
    <xsd:import namespace="8386ef20-d48f-42c3-b571-76391fb2a033"/>
    <xsd:import namespace="78f86635-5649-4fa7-a18d-bef2b0e40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6ef20-d48f-42c3-b571-76391fb2a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d5b3c37-b01e-4bfd-9eea-1db1851e7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86635-5649-4fa7-a18d-bef2b0e402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78252c-9e6a-4080-849c-49b0fd7d6abb}" ma:internalName="TaxCatchAll" ma:showField="CatchAllData" ma:web="78f86635-5649-4fa7-a18d-bef2b0e40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86635-5649-4fa7-a18d-bef2b0e4029e" xsi:nil="true"/>
    <lcf76f155ced4ddcb4097134ff3c332f xmlns="8386ef20-d48f-42c3-b571-76391fb2a03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B3AA9-A190-41FF-B7F3-8B782E78E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6ef20-d48f-42c3-b571-76391fb2a033"/>
    <ds:schemaRef ds:uri="78f86635-5649-4fa7-a18d-bef2b0e40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D5AC8-CDC2-4F83-863B-0B4D06BEA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CF561-95E1-4E93-90AB-5733C36B5C08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8f86635-5649-4fa7-a18d-bef2b0e4029e"/>
    <ds:schemaRef ds:uri="8386ef20-d48f-42c3-b571-76391fb2a03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8565347-C797-45FB-8BAC-35A55743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brief-zweitlogo-de(4).dotx</Template>
  <TotalTime>0</TotalTime>
  <Pages>1</Pages>
  <Words>35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Albert-Ludwigs-Universität Freiburg</Company>
  <LinksUpToDate>false</LinksUpToDate>
  <CharactersWithSpaces>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Steiger-Merx</dc:creator>
  <cp:keywords/>
  <dc:description>UFR-Brief Zweitlogo - DE</dc:description>
  <cp:lastModifiedBy>Kerstin Steiger-Merx</cp:lastModifiedBy>
  <cp:revision>2</cp:revision>
  <cp:lastPrinted>2008-11-05T16:45:00Z</cp:lastPrinted>
  <dcterms:created xsi:type="dcterms:W3CDTF">2023-03-21T12:21:00Z</dcterms:created>
  <dcterms:modified xsi:type="dcterms:W3CDTF">2023-03-21T12:21:00Z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Build">
    <vt:lpwstr>001-001</vt:lpwstr>
  </property>
  <property fmtid="{D5CDD505-2E9C-101B-9397-08002B2CF9AE}" pid="4" name="Stand">
    <vt:lpwstr>17.02.2023</vt:lpwstr>
  </property>
  <property fmtid="{D5CDD505-2E9C-101B-9397-08002B2CF9AE}" pid="5" name="Erstellt von">
    <vt:lpwstr>office network</vt:lpwstr>
  </property>
  <property fmtid="{D5CDD505-2E9C-101B-9397-08002B2CF9AE}" pid="6" name="Autor">
    <vt:lpwstr>Martin Liepert</vt:lpwstr>
  </property>
</Properties>
</file>