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AB" w:rsidRPr="00EE1781" w:rsidRDefault="002738B4" w:rsidP="009540AB">
      <w:pPr>
        <w:pStyle w:val="Empfnger"/>
        <w:framePr w:hSpace="0" w:vSpace="0" w:wrap="notBeside" w:y="2207"/>
        <w:rPr>
          <w:lang w:val="en-US"/>
        </w:rPr>
      </w:pPr>
      <w:sdt>
        <w:sdtPr>
          <w:tag w:val="CC_Dok_Empf"/>
          <w:id w:val="-356580030"/>
          <w:placeholder>
            <w:docPart w:val="34170AD8ECDF4BFE93546ECC81B7DD4C"/>
          </w:placeholder>
          <w:temporary/>
          <w:showingPlcHdr/>
          <w:text w:multiLine="1"/>
        </w:sdtPr>
        <w:sdtEndPr/>
        <w:sdtContent>
          <w:r w:rsidR="00362410"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Recipient</w:t>
          </w:r>
          <w:r w:rsidR="00362410" w:rsidRPr="00EE1781">
            <w:rPr>
              <w:rStyle w:val="Platzhaltertext"/>
              <w:lang w:val="en-US"/>
            </w:rPr>
            <w:t>&gt;</w:t>
          </w:r>
        </w:sdtContent>
      </w:sdt>
    </w:p>
    <w:p w:rsidR="009104B0" w:rsidRPr="00EE1781" w:rsidRDefault="002738B4" w:rsidP="004A7801">
      <w:pPr>
        <w:pStyle w:val="Betreff"/>
        <w:framePr w:vSpace="249" w:wrap="around" w:y="4872"/>
        <w:rPr>
          <w:lang w:val="en-US"/>
        </w:rPr>
      </w:pPr>
      <w:sdt>
        <w:sdtPr>
          <w:rPr>
            <w:rStyle w:val="UFRBetreffRef"/>
          </w:rPr>
          <w:tag w:val="CC_Dok_Betreff"/>
          <w:id w:val="-1070738582"/>
          <w:placeholder>
            <w:docPart w:val="FB812224C4914DF3ADC93564833E4757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Subject</w:t>
          </w:r>
          <w:r w:rsidR="00574522" w:rsidRPr="00EE1781">
            <w:rPr>
              <w:rStyle w:val="Platzhaltertext"/>
              <w:lang w:val="en-US"/>
            </w:rPr>
            <w:t>&gt;</w:t>
          </w:r>
        </w:sdtContent>
      </w:sdt>
    </w:p>
    <w:p w:rsidR="00574522" w:rsidRPr="00F775A4" w:rsidRDefault="002738B4" w:rsidP="00E64246">
      <w:pPr>
        <w:pStyle w:val="Datum"/>
        <w:framePr w:wrap="around"/>
        <w:rPr>
          <w:lang w:val="en-GB"/>
        </w:rPr>
      </w:pPr>
      <w:sdt>
        <w:sdtPr>
          <w:rPr>
            <w:rStyle w:val="UFRDatumRef"/>
          </w:rPr>
          <w:id w:val="-177814958"/>
          <w:placeholder>
            <w:docPart w:val="A43F941E133743219BA7F8BEB6AC0D7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E64246">
            <w:rPr>
              <w:rStyle w:val="Platzhaltertext"/>
            </w:rPr>
            <w:t>&lt;Dat</w:t>
          </w:r>
          <w:r w:rsidR="007E1232" w:rsidRPr="00E64246">
            <w:rPr>
              <w:rStyle w:val="Platzhaltertext"/>
            </w:rPr>
            <w:t>e</w:t>
          </w:r>
          <w:r w:rsidR="00B140AF" w:rsidRPr="00E64246">
            <w:rPr>
              <w:rStyle w:val="Platzhaltertext"/>
            </w:rPr>
            <w:t>&gt;</w:t>
          </w:r>
        </w:sdtContent>
      </w:sdt>
      <w:r w:rsidR="00DF2750" w:rsidRPr="00E64246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CED60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F775A4" w:rsidRDefault="002738B4" w:rsidP="00EF4A74">
      <w:pPr>
        <w:pStyle w:val="Marginalie"/>
        <w:framePr w:h="13523" w:hRule="exact" w:hSpace="567" w:wrap="around" w:y="2184"/>
        <w:rPr>
          <w:rStyle w:val="Fett"/>
          <w:lang w:val="en-GB"/>
        </w:rPr>
      </w:pPr>
      <w:sdt>
        <w:sdtPr>
          <w:rPr>
            <w:rStyle w:val="Fett"/>
          </w:rPr>
          <w:id w:val="1785230728"/>
          <w:placeholder>
            <w:docPart w:val="D1A54D14EEDC42108820BB5014A275F5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E64246">
            <w:rPr>
              <w:rStyle w:val="Platzhaltertext-Fett"/>
            </w:rPr>
            <w:t>&lt;</w:t>
          </w:r>
          <w:r w:rsidR="00EE1781" w:rsidRPr="00E64246">
            <w:rPr>
              <w:rStyle w:val="Platzhaltertext-Fett"/>
            </w:rPr>
            <w:t>Faculty / division / department hierarchy 1</w:t>
          </w:r>
          <w:r w:rsidR="00D46426" w:rsidRPr="00E64246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5CBEE608B6D3430C938717CB2291DC31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E64246" w:rsidRDefault="00D46426" w:rsidP="00EF4A74">
          <w:pPr>
            <w:pStyle w:val="Marginalie"/>
            <w:framePr w:h="13523" w:hRule="exact" w:hSpace="567" w:wrap="around" w:y="2184"/>
            <w:rPr>
              <w:lang w:val="en-GB"/>
            </w:rPr>
          </w:pPr>
          <w:r w:rsidRPr="00DB7AFD">
            <w:rPr>
              <w:rStyle w:val="Platzhaltertext"/>
            </w:rPr>
            <w:t>&lt;</w:t>
          </w:r>
          <w:r w:rsidR="00EE1781" w:rsidRPr="00EE1781">
            <w:rPr>
              <w:rStyle w:val="Platzhaltertext"/>
            </w:rPr>
            <w:t xml:space="preserve">Faculty / division / department hierarchy </w:t>
          </w:r>
          <w:r w:rsidR="00EE1781">
            <w:rPr>
              <w:rStyle w:val="Platzhaltertext"/>
            </w:rPr>
            <w:t>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E64246" w:rsidRDefault="00D46426" w:rsidP="00EF4A74">
      <w:pPr>
        <w:pStyle w:val="Marginalie"/>
        <w:framePr w:h="13523" w:hRule="exact" w:hSpace="567" w:wrap="around" w:y="2184"/>
        <w:rPr>
          <w:lang w:val="en-GB"/>
        </w:rPr>
      </w:pPr>
    </w:p>
    <w:p w:rsidR="00D434E2" w:rsidRPr="00E64246" w:rsidRDefault="002738B4" w:rsidP="00EF4A74">
      <w:pPr>
        <w:pStyle w:val="Marginalie"/>
        <w:framePr w:h="13523" w:hRule="exact" w:hSpace="567" w:wrap="around" w:y="2184"/>
        <w:rPr>
          <w:lang w:val="en-GB"/>
        </w:rPr>
      </w:pPr>
      <w:sdt>
        <w:sdtPr>
          <w:rPr>
            <w:rStyle w:val="Fett"/>
          </w:rPr>
          <w:id w:val="212480304"/>
          <w:placeholder>
            <w:docPart w:val="9197C540BAB24490A70264DE52BFCB2D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E64246">
            <w:rPr>
              <w:rStyle w:val="Platzhaltertext-Fett"/>
            </w:rPr>
            <w:t>&lt;</w:t>
          </w:r>
          <w:r w:rsidR="007E1232" w:rsidRPr="00E64246">
            <w:rPr>
              <w:rStyle w:val="Platzhaltertext-Fett"/>
            </w:rPr>
            <w:t>First name</w:t>
          </w:r>
          <w:r w:rsidR="00D434E2" w:rsidRPr="00E64246">
            <w:rPr>
              <w:rStyle w:val="Platzhaltertext-Fett"/>
            </w:rPr>
            <w:t xml:space="preserve"> </w:t>
          </w:r>
          <w:r w:rsidR="007E1232" w:rsidRPr="00E64246">
            <w:rPr>
              <w:rStyle w:val="Platzhaltertext-Fett"/>
            </w:rPr>
            <w:t>Surname</w:t>
          </w:r>
          <w:r w:rsidR="00D434E2" w:rsidRPr="00E64246">
            <w:rPr>
              <w:rStyle w:val="Platzhaltertext-Fett"/>
            </w:rPr>
            <w:t>&gt;</w:t>
          </w:r>
        </w:sdtContent>
      </w:sdt>
    </w:p>
    <w:sdt>
      <w:sdtPr>
        <w:id w:val="1262114671"/>
        <w:placeholder>
          <w:docPart w:val="234661D5C6CB4F0EAAD2A89E3415F987"/>
        </w:placeholder>
        <w:showingPlcHdr/>
        <w:text/>
      </w:sdtPr>
      <w:sdtEndPr/>
      <w:sdtContent>
        <w:p w:rsidR="00D46426" w:rsidRPr="007E1232" w:rsidRDefault="00D46426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7E1232">
            <w:rPr>
              <w:rStyle w:val="Platzhaltertext"/>
              <w:lang w:val="en-US"/>
            </w:rPr>
            <w:t>&lt;</w:t>
          </w:r>
          <w:r w:rsidR="007E1232" w:rsidRPr="007E1232">
            <w:rPr>
              <w:rStyle w:val="Platzhaltertext"/>
              <w:lang w:val="en-US"/>
            </w:rPr>
            <w:t>Job title</w:t>
          </w:r>
          <w:r w:rsidRPr="007E1232">
            <w:rPr>
              <w:rStyle w:val="Platzhaltertext"/>
              <w:lang w:val="en-US"/>
            </w:rPr>
            <w:t>&gt;</w:t>
          </w:r>
        </w:p>
      </w:sdtContent>
    </w:sdt>
    <w:p w:rsidR="00D46426" w:rsidRPr="007E1232" w:rsidRDefault="00D46426" w:rsidP="00EF4A74">
      <w:pPr>
        <w:pStyle w:val="Marginalie"/>
        <w:framePr w:h="13523" w:hRule="exact" w:hSpace="567" w:wrap="around" w:y="2184"/>
        <w:rPr>
          <w:lang w:val="en-US"/>
        </w:rPr>
      </w:pPr>
    </w:p>
    <w:p w:rsidR="00D46426" w:rsidRPr="00EE1781" w:rsidRDefault="00D46426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T +49 761 / 203-</w:t>
      </w:r>
      <w:sdt>
        <w:sdtPr>
          <w:id w:val="-345871392"/>
          <w:placeholder>
            <w:docPart w:val="CDDCB47D8DB8450E9F943ED71A6BC2A9"/>
          </w:placeholder>
          <w:showingPlcHdr/>
          <w:text/>
        </w:sdtPr>
        <w:sdtEndPr/>
        <w:sdtContent>
          <w:r w:rsidRPr="00EE1781">
            <w:rPr>
              <w:rStyle w:val="Platzhaltertext"/>
              <w:lang w:val="en-US"/>
            </w:rPr>
            <w:t>&lt;xxx&gt;</w:t>
          </w:r>
        </w:sdtContent>
      </w:sdt>
    </w:p>
    <w:p w:rsidR="00D46426" w:rsidRPr="00EE1781" w:rsidRDefault="002738B4" w:rsidP="00EF4A74">
      <w:pPr>
        <w:pStyle w:val="Marginalie"/>
        <w:framePr w:h="13523" w:hRule="exact" w:hSpace="567" w:wrap="around" w:y="2184"/>
        <w:rPr>
          <w:lang w:val="en-US"/>
        </w:rPr>
      </w:pPr>
      <w:sdt>
        <w:sdtPr>
          <w:id w:val="-843082859"/>
          <w:placeholder>
            <w:docPart w:val="9F7CB782AF114DC1B33DE66BA8CB4C62"/>
          </w:placeholder>
          <w:showingPlcHdr/>
          <w:text/>
        </w:sdtPr>
        <w:sdtEndPr/>
        <w:sdtContent>
          <w:r w:rsidR="00D46426" w:rsidRPr="00EE1781">
            <w:rPr>
              <w:rStyle w:val="Platzhaltertext"/>
              <w:lang w:val="en-US"/>
            </w:rPr>
            <w:t>&lt;muster&gt;</w:t>
          </w:r>
        </w:sdtContent>
      </w:sdt>
      <w:r w:rsidR="00D46426" w:rsidRPr="00EE1781">
        <w:rPr>
          <w:lang w:val="en-US"/>
        </w:rPr>
        <w:t>@</w:t>
      </w:r>
      <w:sdt>
        <w:sdtPr>
          <w:id w:val="-2050519428"/>
          <w:placeholder>
            <w:docPart w:val="800C15D25EE04B4B8F8588CDEC8022C0"/>
          </w:placeholder>
          <w:showingPlcHdr/>
          <w:text/>
        </w:sdtPr>
        <w:sdtEndPr/>
        <w:sdtContent>
          <w:r w:rsidR="00D46426" w:rsidRPr="00EE1781">
            <w:rPr>
              <w:rStyle w:val="Platzhaltertext"/>
              <w:lang w:val="en-US"/>
            </w:rPr>
            <w:t>&lt;muster&gt;</w:t>
          </w:r>
        </w:sdtContent>
      </w:sdt>
      <w:r w:rsidR="00D46426" w:rsidRPr="00EE1781">
        <w:rPr>
          <w:lang w:val="en-US"/>
        </w:rPr>
        <w:t>.uni</w:t>
      </w:r>
      <w:r w:rsidR="003A7BF8" w:rsidRPr="00EE1781">
        <w:rPr>
          <w:lang w:val="en-US"/>
        </w:rPr>
        <w:t>-</w:t>
      </w:r>
      <w:r w:rsidR="00D46426" w:rsidRPr="00EE1781">
        <w:rPr>
          <w:lang w:val="en-US"/>
        </w:rPr>
        <w:t>freiburg.de</w:t>
      </w:r>
    </w:p>
    <w:p w:rsidR="009540AB" w:rsidRPr="00EE1781" w:rsidRDefault="009540AB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www.</w:t>
      </w:r>
      <w:sdt>
        <w:sdtPr>
          <w:id w:val="1132212496"/>
          <w:placeholder>
            <w:docPart w:val="30B2CA668290471CA1916DD79F91AA7E"/>
          </w:placeholder>
          <w:showingPlcHdr/>
          <w:text/>
        </w:sdtPr>
        <w:sdtEndPr/>
        <w:sdtContent>
          <w:r w:rsidRPr="00EE1781">
            <w:rPr>
              <w:rStyle w:val="Platzhaltertext"/>
              <w:lang w:val="en-US"/>
            </w:rPr>
            <w:t>&lt;</w:t>
          </w:r>
          <w:r w:rsidR="001977C9" w:rsidRPr="00EE1781">
            <w:rPr>
              <w:rStyle w:val="Platzhaltertext"/>
              <w:lang w:val="en-US"/>
            </w:rPr>
            <w:t>xxx</w:t>
          </w:r>
          <w:r w:rsidRPr="00EE1781">
            <w:rPr>
              <w:rStyle w:val="Platzhaltertext"/>
              <w:lang w:val="en-US"/>
            </w:rPr>
            <w:t>&gt;</w:t>
          </w:r>
        </w:sdtContent>
      </w:sdt>
      <w:r w:rsidRPr="00EE1781">
        <w:rPr>
          <w:lang w:val="en-US"/>
        </w:rPr>
        <w:t>.de</w:t>
      </w:r>
    </w:p>
    <w:p w:rsidR="001977C9" w:rsidRPr="00EE1781" w:rsidRDefault="001977C9" w:rsidP="00EF4A74">
      <w:pPr>
        <w:pStyle w:val="Marginalie"/>
        <w:framePr w:h="13523" w:hRule="exact" w:hSpace="567" w:wrap="around" w:y="2184"/>
        <w:rPr>
          <w:lang w:val="en-US"/>
        </w:rPr>
      </w:pPr>
    </w:p>
    <w:p w:rsidR="007E1232" w:rsidRPr="00EE1781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Postal address</w:t>
      </w:r>
    </w:p>
    <w:p w:rsidR="001977C9" w:rsidRPr="00EE1781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PO Box</w:t>
      </w:r>
    </w:p>
    <w:p w:rsidR="001977C9" w:rsidRPr="00EE1781" w:rsidRDefault="001977C9" w:rsidP="00EF4A74">
      <w:pPr>
        <w:pStyle w:val="Marginalie"/>
        <w:framePr w:h="13523" w:hRule="exact" w:hSpace="567" w:wrap="around" w:y="2184"/>
        <w:rPr>
          <w:lang w:val="en-US"/>
        </w:rPr>
      </w:pPr>
      <w:r w:rsidRPr="00EE1781">
        <w:rPr>
          <w:lang w:val="en-US"/>
        </w:rPr>
        <w:t>79085 Freiburg</w:t>
      </w:r>
    </w:p>
    <w:p w:rsidR="00D46426" w:rsidRPr="00EE1781" w:rsidRDefault="00D46426" w:rsidP="00EF4A74">
      <w:pPr>
        <w:pStyle w:val="Marginalie"/>
        <w:framePr w:h="13523" w:hRule="exact" w:hSpace="567" w:wrap="around" w:y="2184"/>
        <w:rPr>
          <w:lang w:val="en-US"/>
        </w:rPr>
      </w:pPr>
    </w:p>
    <w:p w:rsidR="00A234EF" w:rsidRPr="007E1232" w:rsidRDefault="007E1232" w:rsidP="00EF4A74">
      <w:pPr>
        <w:pStyle w:val="Marginalie"/>
        <w:framePr w:h="13523" w:hRule="exact" w:hSpace="567" w:wrap="around" w:y="2184"/>
        <w:rPr>
          <w:lang w:val="en-US"/>
        </w:rPr>
      </w:pPr>
      <w:r w:rsidRPr="007E1232">
        <w:rPr>
          <w:lang w:val="en-US"/>
        </w:rPr>
        <w:t>Street address</w:t>
      </w:r>
    </w:p>
    <w:sdt>
      <w:sdtPr>
        <w:id w:val="-1988389608"/>
        <w:placeholder>
          <w:docPart w:val="2A3EBC3D91C546169BAD14BE4F918F2D"/>
        </w:placeholder>
        <w:showingPlcHdr/>
        <w:text/>
      </w:sdtPr>
      <w:sdtEndPr/>
      <w:sdtContent>
        <w:p w:rsidR="00D46426" w:rsidRPr="007E1232" w:rsidRDefault="002A6474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7E1232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Street and house no.</w:t>
          </w:r>
          <w:r w:rsidRPr="007E1232">
            <w:rPr>
              <w:rStyle w:val="Platzhaltertext"/>
              <w:lang w:val="en-US"/>
            </w:rPr>
            <w:t>&gt;</w:t>
          </w:r>
        </w:p>
      </w:sdtContent>
    </w:sdt>
    <w:sdt>
      <w:sdtPr>
        <w:id w:val="-1475129970"/>
        <w:placeholder>
          <w:docPart w:val="743E766C71D04AAC8EE54F7678E1BFB4"/>
        </w:placeholder>
        <w:showingPlcHdr/>
        <w:text/>
      </w:sdtPr>
      <w:sdtEndPr/>
      <w:sdtContent>
        <w:p w:rsidR="002A6474" w:rsidRPr="00EE1781" w:rsidRDefault="002A6474" w:rsidP="00EF4A74">
          <w:pPr>
            <w:pStyle w:val="Marginalie"/>
            <w:framePr w:h="13523" w:hRule="exact" w:hSpace="567" w:wrap="around" w:y="2184"/>
            <w:rPr>
              <w:lang w:val="en-US"/>
            </w:rPr>
          </w:pPr>
          <w:r w:rsidRPr="00EE1781">
            <w:rPr>
              <w:rStyle w:val="Platzhaltertext"/>
              <w:lang w:val="en-US"/>
            </w:rPr>
            <w:t>&lt;</w:t>
          </w:r>
          <w:r w:rsidR="007E1232" w:rsidRPr="00EE1781">
            <w:rPr>
              <w:rStyle w:val="Platzhaltertext"/>
              <w:lang w:val="en-US"/>
            </w:rPr>
            <w:t>Postal code and city</w:t>
          </w:r>
          <w:r w:rsidRPr="00EE1781">
            <w:rPr>
              <w:rStyle w:val="Platzhaltertext"/>
              <w:lang w:val="en-US"/>
            </w:rPr>
            <w:t>&gt;</w:t>
          </w:r>
        </w:p>
      </w:sdtContent>
    </w:sdt>
    <w:sdt>
      <w:sdtPr>
        <w:id w:val="-1772998907"/>
        <w:picture/>
      </w:sdtPr>
      <w:sdtEndPr/>
      <w:sdtContent>
        <w:p w:rsidR="007A28CE" w:rsidRDefault="002738B4" w:rsidP="007A28CE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>
                <wp:extent cx="1800225" cy="501015"/>
                <wp:effectExtent l="0" t="0" r="952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IMTEK_ENG_RGB.pn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C27D92" w:rsidRPr="00F775A4" w:rsidRDefault="002738B4" w:rsidP="00E64246">
      <w:pPr>
        <w:pStyle w:val="Anrede"/>
        <w:rPr>
          <w:lang w:val="en-GB"/>
        </w:rPr>
      </w:pPr>
      <w:sdt>
        <w:sdtPr>
          <w:tag w:val="CC_Dok_Anrede"/>
          <w:id w:val="-519467683"/>
          <w:placeholder>
            <w:docPart w:val="9559A24C3543491081BEC2F378CB26DF"/>
          </w:placeholder>
          <w:temporary/>
          <w:showingPlcHdr/>
          <w:text w:multiLine="1"/>
        </w:sdtPr>
        <w:sdtEndPr/>
        <w:sdtContent>
          <w:r w:rsidR="00362410" w:rsidRPr="00E64246">
            <w:rPr>
              <w:rStyle w:val="Platzhaltertext"/>
            </w:rPr>
            <w:t>&lt;</w:t>
          </w:r>
          <w:r w:rsidR="007E1232" w:rsidRPr="00E64246">
            <w:rPr>
              <w:rStyle w:val="Platzhaltertext"/>
            </w:rPr>
            <w:t>Greeting</w:t>
          </w:r>
          <w:r w:rsidR="00362410" w:rsidRPr="00E64246">
            <w:rPr>
              <w:rStyle w:val="Platzhaltertext"/>
            </w:rPr>
            <w:t>&gt;</w:t>
          </w:r>
        </w:sdtContent>
      </w:sdt>
      <w:r w:rsidR="00DF2750" w:rsidRPr="00E64246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2987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C27D92" w:rsidRPr="007E1232" w:rsidRDefault="002738B4">
      <w:pPr>
        <w:rPr>
          <w:lang w:val="en-US"/>
        </w:rPr>
      </w:pPr>
      <w:sdt>
        <w:sdtPr>
          <w:tag w:val="CC_Textbeginn"/>
          <w:id w:val="1756176517"/>
          <w:placeholder>
            <w:docPart w:val="596378BDA2BA4EEDBCE5BD6CAAF22E5B"/>
          </w:placeholder>
          <w:temporary/>
          <w:showingPlcHdr/>
          <w:text w:multiLine="1"/>
        </w:sdtPr>
        <w:sdtEndPr/>
        <w:sdtContent>
          <w:r w:rsidR="00105C61" w:rsidRPr="007E1232">
            <w:rPr>
              <w:rStyle w:val="Platzhaltertext"/>
              <w:lang w:val="en-US"/>
            </w:rPr>
            <w:t>&lt;</w:t>
          </w:r>
          <w:r w:rsidR="007E1232" w:rsidRPr="007E1232">
            <w:rPr>
              <w:rStyle w:val="Platzhaltertext"/>
              <w:lang w:val="en-US"/>
            </w:rPr>
            <w:t>Body of letter</w:t>
          </w:r>
          <w:r w:rsidR="00105C61" w:rsidRPr="007E1232">
            <w:rPr>
              <w:rStyle w:val="Platzhaltertext"/>
              <w:lang w:val="en-US"/>
            </w:rPr>
            <w:t>&gt;</w:t>
          </w:r>
        </w:sdtContent>
      </w:sdt>
    </w:p>
    <w:p w:rsidR="00F700FF" w:rsidRPr="00F775A4" w:rsidRDefault="002738B4" w:rsidP="00F700FF">
      <w:pPr>
        <w:pStyle w:val="Gruformel"/>
        <w:rPr>
          <w:lang w:val="en-GB"/>
        </w:rPr>
      </w:pPr>
      <w:sdt>
        <w:sdtPr>
          <w:tag w:val="CC_Textbeginn"/>
          <w:id w:val="-787816565"/>
          <w:placeholder>
            <w:docPart w:val="ED017DEF76D54BD0B821612581101A84"/>
          </w:placeholder>
          <w:temporary/>
          <w:showingPlcHdr/>
          <w:text w:multiLine="1"/>
        </w:sdtPr>
        <w:sdtEndPr/>
        <w:sdtContent>
          <w:r w:rsidR="003A7BF8" w:rsidRPr="00E64246">
            <w:rPr>
              <w:rStyle w:val="Platzhaltertext"/>
            </w:rPr>
            <w:t>&lt;</w:t>
          </w:r>
          <w:r w:rsidR="007E1232" w:rsidRPr="00E64246">
            <w:rPr>
              <w:rStyle w:val="Platzhaltertext"/>
            </w:rPr>
            <w:t>Closing</w:t>
          </w:r>
          <w:r w:rsidR="003A7BF8" w:rsidRPr="00E64246">
            <w:rPr>
              <w:rStyle w:val="Platzhaltertext"/>
            </w:rPr>
            <w:t>&gt;</w:t>
          </w:r>
        </w:sdtContent>
      </w:sdt>
    </w:p>
    <w:bookmarkStart w:id="0" w:name="_Hlk93249190"/>
    <w:p w:rsidR="00F700FF" w:rsidRPr="00F775A4" w:rsidRDefault="002738B4" w:rsidP="00F700FF">
      <w:pPr>
        <w:pStyle w:val="Unterschrift"/>
        <w:rPr>
          <w:lang w:val="en-GB"/>
        </w:rPr>
      </w:pPr>
      <w:sdt>
        <w:sdtPr>
          <w:id w:val="515277418"/>
          <w:placeholder>
            <w:docPart w:val="3D13C9E49EB249A79A085B0337154E5A"/>
          </w:placeholder>
          <w:temporary/>
          <w:showingPlcHdr/>
          <w:text/>
        </w:sdtPr>
        <w:sdtEndPr/>
        <w:sdtContent>
          <w:r w:rsidR="000E47AF" w:rsidRPr="002721F0">
            <w:rPr>
              <w:rStyle w:val="Platzhaltertext"/>
            </w:rPr>
            <w:t>&lt;</w:t>
          </w:r>
          <w:r w:rsidR="00105C61" w:rsidRPr="002721F0">
            <w:rPr>
              <w:rStyle w:val="Platzhaltertext"/>
            </w:rPr>
            <w:t>Ma</w:t>
          </w:r>
          <w:r w:rsidR="00365B7C" w:rsidRPr="002721F0">
            <w:rPr>
              <w:rStyle w:val="Platzhaltertext"/>
            </w:rPr>
            <w:t>nu</w:t>
          </w:r>
          <w:r w:rsidR="00105C61" w:rsidRPr="002721F0">
            <w:rPr>
              <w:rStyle w:val="Platzhaltertext"/>
            </w:rPr>
            <w:t xml:space="preserve"> </w:t>
          </w:r>
          <w:r w:rsidR="000E47AF" w:rsidRPr="002721F0">
            <w:rPr>
              <w:rStyle w:val="Platzhaltertext"/>
            </w:rPr>
            <w:t>Muster</w:t>
          </w:r>
          <w:r w:rsidR="00365B7C" w:rsidRPr="002721F0">
            <w:rPr>
              <w:rStyle w:val="Platzhaltertext"/>
            </w:rPr>
            <w:t>person</w:t>
          </w:r>
          <w:r w:rsidR="000E47AF" w:rsidRPr="002721F0">
            <w:rPr>
              <w:rStyle w:val="Platzhaltertext"/>
            </w:rPr>
            <w:t>&gt;</w:t>
          </w:r>
        </w:sdtContent>
      </w:sdt>
      <w:bookmarkStart w:id="1" w:name="_GoBack"/>
      <w:bookmarkEnd w:id="0"/>
      <w:bookmarkEnd w:id="1"/>
    </w:p>
    <w:sectPr w:rsidR="00F700FF" w:rsidRPr="00F775A4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33" w:rsidRDefault="00B71133" w:rsidP="00C27D92">
      <w:r>
        <w:separator/>
      </w:r>
    </w:p>
  </w:endnote>
  <w:endnote w:type="continuationSeparator" w:id="0">
    <w:p w:rsidR="00B71133" w:rsidRDefault="00B71133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r w:rsidR="002738B4">
      <w:fldChar w:fldCharType="begin"/>
    </w:r>
    <w:r w:rsidR="002738B4">
      <w:instrText xml:space="preserve"> SECTIONPAGES  \* Arabic  \* MERGEFORMAT </w:instrText>
    </w:r>
    <w:r w:rsidR="002738B4">
      <w:fldChar w:fldCharType="separate"/>
    </w:r>
    <w:r w:rsidR="00940AEC">
      <w:t>2</w:t>
    </w:r>
    <w:r w:rsidR="002738B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3F3BC7">
      <w:t>1</w:t>
    </w:r>
    <w:r w:rsidRPr="00A53D9B">
      <w:fldChar w:fldCharType="end"/>
    </w:r>
    <w:r>
      <w:t>/</w:t>
    </w:r>
    <w:r w:rsidR="002738B4">
      <w:fldChar w:fldCharType="begin"/>
    </w:r>
    <w:r w:rsidR="002738B4">
      <w:instrText xml:space="preserve"> SECTIONPAGES  \* Arabic  \* MERGEFORMAT </w:instrText>
    </w:r>
    <w:r w:rsidR="002738B4">
      <w:fldChar w:fldCharType="separate"/>
    </w:r>
    <w:r w:rsidR="002738B4">
      <w:t>1</w:t>
    </w:r>
    <w:r w:rsidR="002738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33" w:rsidRDefault="00B71133" w:rsidP="00C27D92">
      <w:r>
        <w:separator/>
      </w:r>
    </w:p>
  </w:footnote>
  <w:footnote w:type="continuationSeparator" w:id="0">
    <w:p w:rsidR="00B71133" w:rsidRDefault="00B71133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39158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0D6" w:rsidRPr="002738B4" w:rsidRDefault="00EF4A74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  <w:lang w:val="en-GB"/>
      </w:rPr>
    </w:pPr>
    <w:bookmarkStart w:id="2" w:name="_Hlk130285557"/>
    <w:r w:rsidRPr="00DC01BB">
      <w:rPr>
        <w:b w:val="0"/>
        <w:bCs w:val="0"/>
        <w:spacing w:val="1"/>
        <w:sz w:val="12"/>
        <w:szCs w:val="12"/>
        <w:lang w:val="en-GB"/>
      </w:rPr>
      <w:t>University of Freiburg</w:t>
    </w:r>
    <w:bookmarkEnd w:id="2"/>
    <w:r w:rsidR="004910D6" w:rsidRPr="002738B4">
      <w:rPr>
        <w:b w:val="0"/>
        <w:bCs w:val="0"/>
        <w:spacing w:val="1"/>
        <w:sz w:val="12"/>
        <w:szCs w:val="12"/>
        <w:lang w:val="en-GB"/>
      </w:rPr>
      <w:t xml:space="preserve"> –</w:t>
    </w:r>
    <w:r w:rsidR="00A234EF" w:rsidRPr="002738B4">
      <w:rPr>
        <w:b w:val="0"/>
        <w:bCs w:val="0"/>
        <w:spacing w:val="1"/>
        <w:sz w:val="12"/>
        <w:szCs w:val="12"/>
        <w:lang w:val="en-GB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 w:rsidRPr="002738B4">
      <w:rPr>
        <w:b w:val="0"/>
        <w:bCs w:val="0"/>
        <w:spacing w:val="1"/>
        <w:sz w:val="12"/>
        <w:szCs w:val="12"/>
        <w:lang w:val="en-GB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 w:rsidRPr="002738B4">
      <w:rPr>
        <w:b w:val="0"/>
        <w:bCs w:val="0"/>
        <w:spacing w:val="1"/>
        <w:sz w:val="12"/>
        <w:szCs w:val="12"/>
        <w:lang w:val="en-GB"/>
      </w:rPr>
      <w:t xml:space="preserve"> </w:t>
    </w:r>
    <w:r w:rsidR="004910D6" w:rsidRPr="002738B4">
      <w:rPr>
        <w:b w:val="0"/>
        <w:bCs w:val="0"/>
        <w:spacing w:val="1"/>
        <w:sz w:val="12"/>
        <w:szCs w:val="12"/>
        <w:lang w:val="en-GB"/>
      </w:rPr>
      <w:t xml:space="preserve">– </w:t>
    </w:r>
    <w:r w:rsidR="00A234EF" w:rsidRPr="002738B4">
      <w:rPr>
        <w:b w:val="0"/>
        <w:bCs w:val="0"/>
        <w:spacing w:val="1"/>
        <w:sz w:val="12"/>
        <w:szCs w:val="12"/>
        <w:lang w:val="en-GB"/>
      </w:rPr>
      <w:t>79085 Freiburg</w:t>
    </w:r>
    <w:r w:rsidR="00DB7AFD" w:rsidRPr="002738B4">
      <w:rPr>
        <w:b w:val="0"/>
        <w:bCs w:val="0"/>
        <w:spacing w:val="1"/>
        <w:sz w:val="12"/>
        <w:szCs w:val="12"/>
        <w:lang w:val="en-GB"/>
      </w:rPr>
      <w:t xml:space="preserve"> </w:t>
    </w:r>
  </w:p>
  <w:p w:rsidR="004910D6" w:rsidRPr="002738B4" w:rsidRDefault="00EF4A74" w:rsidP="00697C2E">
    <w:pPr>
      <w:pStyle w:val="Betreff"/>
      <w:framePr w:w="2835" w:vSpace="0" w:wrap="around" w:hAnchor="page" w:x="8506" w:y="1767"/>
      <w:spacing w:line="240" w:lineRule="exact"/>
      <w:rPr>
        <w:lang w:val="en-GB"/>
      </w:rPr>
    </w:pPr>
    <w:bookmarkStart w:id="3" w:name="_Hlk130285568"/>
    <w:r w:rsidRPr="00DC01BB">
      <w:rPr>
        <w:rFonts w:cs="Times New Roman"/>
        <w:noProof/>
        <w:lang w:val="en-GB"/>
      </w:rPr>
      <w:t>University of Freiburg</w:t>
    </w:r>
    <w:bookmarkEnd w:id="3"/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54FAC8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33"/>
    <w:rsid w:val="000308A5"/>
    <w:rsid w:val="0005282F"/>
    <w:rsid w:val="000556B5"/>
    <w:rsid w:val="000601F0"/>
    <w:rsid w:val="000634EA"/>
    <w:rsid w:val="00072761"/>
    <w:rsid w:val="00080269"/>
    <w:rsid w:val="000A0650"/>
    <w:rsid w:val="000A2D1E"/>
    <w:rsid w:val="000E3877"/>
    <w:rsid w:val="000E47AF"/>
    <w:rsid w:val="00100ECA"/>
    <w:rsid w:val="00104A43"/>
    <w:rsid w:val="0010586E"/>
    <w:rsid w:val="00105C61"/>
    <w:rsid w:val="0011214B"/>
    <w:rsid w:val="00116AC1"/>
    <w:rsid w:val="00132DD3"/>
    <w:rsid w:val="0013499C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721F0"/>
    <w:rsid w:val="002738B4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B25AD"/>
    <w:rsid w:val="003D682B"/>
    <w:rsid w:val="003E6B09"/>
    <w:rsid w:val="003F120F"/>
    <w:rsid w:val="003F3BC7"/>
    <w:rsid w:val="00402DBE"/>
    <w:rsid w:val="00403F28"/>
    <w:rsid w:val="00405A38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35138"/>
    <w:rsid w:val="00793383"/>
    <w:rsid w:val="007A28CE"/>
    <w:rsid w:val="007A388A"/>
    <w:rsid w:val="007A5B68"/>
    <w:rsid w:val="007B3646"/>
    <w:rsid w:val="007D41F6"/>
    <w:rsid w:val="007E1232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E7958"/>
    <w:rsid w:val="009104B0"/>
    <w:rsid w:val="0091309A"/>
    <w:rsid w:val="00921296"/>
    <w:rsid w:val="00940AEC"/>
    <w:rsid w:val="009540AB"/>
    <w:rsid w:val="00956B85"/>
    <w:rsid w:val="00966079"/>
    <w:rsid w:val="00974EBD"/>
    <w:rsid w:val="009768B6"/>
    <w:rsid w:val="009B0AD7"/>
    <w:rsid w:val="009B549D"/>
    <w:rsid w:val="009B56B9"/>
    <w:rsid w:val="009B63EF"/>
    <w:rsid w:val="00A234EF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B01909"/>
    <w:rsid w:val="00B1289A"/>
    <w:rsid w:val="00B140AF"/>
    <w:rsid w:val="00B247EE"/>
    <w:rsid w:val="00B3424B"/>
    <w:rsid w:val="00B4645F"/>
    <w:rsid w:val="00B71133"/>
    <w:rsid w:val="00B92AAB"/>
    <w:rsid w:val="00BB4776"/>
    <w:rsid w:val="00BD0DC3"/>
    <w:rsid w:val="00BF7200"/>
    <w:rsid w:val="00C02C87"/>
    <w:rsid w:val="00C05DA0"/>
    <w:rsid w:val="00C06ABE"/>
    <w:rsid w:val="00C16564"/>
    <w:rsid w:val="00C1771E"/>
    <w:rsid w:val="00C27D92"/>
    <w:rsid w:val="00C7531D"/>
    <w:rsid w:val="00C85630"/>
    <w:rsid w:val="00CA5664"/>
    <w:rsid w:val="00CB48EA"/>
    <w:rsid w:val="00CD5310"/>
    <w:rsid w:val="00CF29A6"/>
    <w:rsid w:val="00D27B5C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64246"/>
    <w:rsid w:val="00E65346"/>
    <w:rsid w:val="00EA0436"/>
    <w:rsid w:val="00EB0073"/>
    <w:rsid w:val="00EE1781"/>
    <w:rsid w:val="00EF4A74"/>
    <w:rsid w:val="00EF774E"/>
    <w:rsid w:val="00F02B91"/>
    <w:rsid w:val="00F13943"/>
    <w:rsid w:val="00F42FC8"/>
    <w:rsid w:val="00F700FF"/>
    <w:rsid w:val="00F76141"/>
    <w:rsid w:val="00F775A4"/>
    <w:rsid w:val="00F919D1"/>
    <w:rsid w:val="00F96D44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2767"/>
  <w15:docId w15:val="{B29C0234-165C-4485-8C4E-BA8C3227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21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E64246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paragraph" w:styleId="Gruformel">
    <w:name w:val="Closing"/>
    <w:basedOn w:val="Textkrper"/>
    <w:next w:val="Textkrper"/>
    <w:link w:val="GruformelZchn"/>
    <w:qFormat/>
    <w:rsid w:val="00E64246"/>
    <w:pPr>
      <w:spacing w:before="260"/>
    </w:p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E64246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E64246"/>
  </w:style>
  <w:style w:type="paragraph" w:styleId="Datum">
    <w:name w:val="Date"/>
    <w:basedOn w:val="Textkrper"/>
    <w:next w:val="Textkrper"/>
    <w:link w:val="DatumZchn"/>
    <w:qFormat/>
    <w:rsid w:val="00E64246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paragraph" w:styleId="Textkrper">
    <w:name w:val="Body Text"/>
    <w:basedOn w:val="Standard"/>
    <w:link w:val="TextkrperZchn"/>
    <w:semiHidden/>
    <w:rsid w:val="00E64246"/>
  </w:style>
  <w:style w:type="character" w:customStyle="1" w:styleId="TextkrperZchn">
    <w:name w:val="Textkörper Zchn"/>
    <w:basedOn w:val="Absatz-Standardschriftart"/>
    <w:link w:val="Textkrper"/>
    <w:semiHidden/>
    <w:rsid w:val="002721F0"/>
  </w:style>
  <w:style w:type="character" w:customStyle="1" w:styleId="DatumZchn">
    <w:name w:val="Datum Zchn"/>
    <w:basedOn w:val="Absatz-Standardschriftart"/>
    <w:link w:val="Datum"/>
    <w:rsid w:val="00E64246"/>
    <w:rPr>
      <w:rFonts w:cs="Arial"/>
      <w:bCs/>
    </w:rPr>
  </w:style>
  <w:style w:type="character" w:customStyle="1" w:styleId="GruformelZchn">
    <w:name w:val="Grußformel Zchn"/>
    <w:basedOn w:val="Absatz-Standardschriftart"/>
    <w:link w:val="Gruformel"/>
    <w:rsid w:val="00E64246"/>
  </w:style>
  <w:style w:type="paragraph" w:styleId="Unterschrift">
    <w:name w:val="Signature"/>
    <w:basedOn w:val="Textkrper"/>
    <w:next w:val="Textkrper"/>
    <w:link w:val="UnterschriftZchn"/>
    <w:qFormat/>
    <w:rsid w:val="002721F0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27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en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170AD8ECDF4BFE93546ECC81B7D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F3873-99C1-4B7F-8C54-56EB3F3C777B}"/>
      </w:docPartPr>
      <w:docPartBody>
        <w:p w:rsidR="00331108" w:rsidRDefault="00331108">
          <w:pPr>
            <w:pStyle w:val="34170AD8ECDF4BFE93546ECC81B7DD4C"/>
          </w:pPr>
          <w:r w:rsidRPr="00EE1781">
            <w:rPr>
              <w:rStyle w:val="Platzhaltertext"/>
              <w:lang w:val="en-US"/>
            </w:rPr>
            <w:t>&lt;Recipient&gt;</w:t>
          </w:r>
        </w:p>
      </w:docPartBody>
    </w:docPart>
    <w:docPart>
      <w:docPartPr>
        <w:name w:val="FB812224C4914DF3ADC93564833E4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F2AD5-F253-4A5D-A8E7-5240AAD649B4}"/>
      </w:docPartPr>
      <w:docPartBody>
        <w:p w:rsidR="00331108" w:rsidRDefault="00331108">
          <w:pPr>
            <w:pStyle w:val="FB812224C4914DF3ADC93564833E4757"/>
          </w:pPr>
          <w:r w:rsidRPr="00EE1781">
            <w:rPr>
              <w:rStyle w:val="Platzhaltertext"/>
              <w:lang w:val="en-US"/>
            </w:rPr>
            <w:t>&lt;Subject&gt;</w:t>
          </w:r>
        </w:p>
      </w:docPartBody>
    </w:docPart>
    <w:docPart>
      <w:docPartPr>
        <w:name w:val="A43F941E133743219BA7F8BEB6AC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57651-9DC0-4573-8BDF-E7CDBDD20844}"/>
      </w:docPartPr>
      <w:docPartBody>
        <w:p w:rsidR="00331108" w:rsidRDefault="00331108">
          <w:pPr>
            <w:pStyle w:val="A43F941E133743219BA7F8BEB6AC0D77"/>
          </w:pPr>
          <w:r w:rsidRPr="00E64246">
            <w:rPr>
              <w:rStyle w:val="Platzhaltertext"/>
            </w:rPr>
            <w:t>&lt;Date&gt;</w:t>
          </w:r>
        </w:p>
      </w:docPartBody>
    </w:docPart>
    <w:docPart>
      <w:docPartPr>
        <w:name w:val="D1A54D14EEDC42108820BB5014A27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27513-1749-4B35-BAF3-105081999B86}"/>
      </w:docPartPr>
      <w:docPartBody>
        <w:p w:rsidR="00331108" w:rsidRDefault="00331108">
          <w:pPr>
            <w:pStyle w:val="D1A54D14EEDC42108820BB5014A275F5"/>
          </w:pPr>
          <w:r w:rsidRPr="00E64246">
            <w:rPr>
              <w:rStyle w:val="Platzhaltertext-Fett"/>
            </w:rPr>
            <w:t>&lt;Faculty / division / department hierarchy 1&gt;</w:t>
          </w:r>
        </w:p>
      </w:docPartBody>
    </w:docPart>
    <w:docPart>
      <w:docPartPr>
        <w:name w:val="5CBEE608B6D3430C938717CB2291D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07B5F-93C6-4172-BA8A-7BDEDD2EDE44}"/>
      </w:docPartPr>
      <w:docPartBody>
        <w:p w:rsidR="00331108" w:rsidRDefault="00331108">
          <w:pPr>
            <w:pStyle w:val="5CBEE608B6D3430C938717CB2291DC31"/>
          </w:pPr>
          <w:r w:rsidRPr="00DB7AFD">
            <w:rPr>
              <w:rStyle w:val="Platzhaltertext"/>
            </w:rPr>
            <w:t>&lt;</w:t>
          </w:r>
          <w:r w:rsidRPr="00EE1781">
            <w:rPr>
              <w:rStyle w:val="Platzhaltertext"/>
            </w:rPr>
            <w:t xml:space="preserve">Faculty / division / department hierarchy </w:t>
          </w:r>
          <w:r>
            <w:rPr>
              <w:rStyle w:val="Platzhaltertext"/>
            </w:rPr>
            <w:t>2</w:t>
          </w:r>
          <w:r w:rsidRPr="00DB7AFD">
            <w:rPr>
              <w:rStyle w:val="Platzhaltertext"/>
            </w:rPr>
            <w:t>&gt;</w:t>
          </w:r>
        </w:p>
      </w:docPartBody>
    </w:docPart>
    <w:docPart>
      <w:docPartPr>
        <w:name w:val="9197C540BAB24490A70264DE52BF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E9BC1-FDF2-4EA1-B682-16C01BB3E5E4}"/>
      </w:docPartPr>
      <w:docPartBody>
        <w:p w:rsidR="00331108" w:rsidRDefault="00331108">
          <w:pPr>
            <w:pStyle w:val="9197C540BAB24490A70264DE52BFCB2D"/>
          </w:pPr>
          <w:r w:rsidRPr="00E64246">
            <w:rPr>
              <w:rStyle w:val="Platzhaltertext-Fett"/>
            </w:rPr>
            <w:t>&lt;First name Surname&gt;</w:t>
          </w:r>
        </w:p>
      </w:docPartBody>
    </w:docPart>
    <w:docPart>
      <w:docPartPr>
        <w:name w:val="234661D5C6CB4F0EAAD2A89E3415F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719AF-A3F2-4460-B496-D5D82FC1DC8F}"/>
      </w:docPartPr>
      <w:docPartBody>
        <w:p w:rsidR="00331108" w:rsidRDefault="00331108">
          <w:pPr>
            <w:pStyle w:val="234661D5C6CB4F0EAAD2A89E3415F987"/>
          </w:pPr>
          <w:r w:rsidRPr="007E1232">
            <w:rPr>
              <w:rStyle w:val="Platzhaltertext"/>
              <w:lang w:val="en-US"/>
            </w:rPr>
            <w:t>&lt;Job title&gt;</w:t>
          </w:r>
        </w:p>
      </w:docPartBody>
    </w:docPart>
    <w:docPart>
      <w:docPartPr>
        <w:name w:val="CDDCB47D8DB8450E9F943ED71A6BC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2649D-40E7-4F75-B9CB-083B176EE136}"/>
      </w:docPartPr>
      <w:docPartBody>
        <w:p w:rsidR="00331108" w:rsidRDefault="00331108">
          <w:pPr>
            <w:pStyle w:val="CDDCB47D8DB8450E9F943ED71A6BC2A9"/>
          </w:pPr>
          <w:r w:rsidRPr="00EE1781">
            <w:rPr>
              <w:rStyle w:val="Platzhaltertext"/>
              <w:lang w:val="en-US"/>
            </w:rPr>
            <w:t>&lt;xxx&gt;</w:t>
          </w:r>
        </w:p>
      </w:docPartBody>
    </w:docPart>
    <w:docPart>
      <w:docPartPr>
        <w:name w:val="9F7CB782AF114DC1B33DE66BA8CB4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1E5E1-D6FB-48D3-89F2-6C5E77E95085}"/>
      </w:docPartPr>
      <w:docPartBody>
        <w:p w:rsidR="00331108" w:rsidRDefault="00331108">
          <w:pPr>
            <w:pStyle w:val="9F7CB782AF114DC1B33DE66BA8CB4C62"/>
          </w:pPr>
          <w:r w:rsidRPr="00EE1781">
            <w:rPr>
              <w:rStyle w:val="Platzhaltertext"/>
              <w:lang w:val="en-US"/>
            </w:rPr>
            <w:t>&lt;muster&gt;</w:t>
          </w:r>
        </w:p>
      </w:docPartBody>
    </w:docPart>
    <w:docPart>
      <w:docPartPr>
        <w:name w:val="800C15D25EE04B4B8F8588CDEC80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0EBAA-F128-4BE3-9286-E19AC545AFA3}"/>
      </w:docPartPr>
      <w:docPartBody>
        <w:p w:rsidR="00331108" w:rsidRDefault="00331108">
          <w:pPr>
            <w:pStyle w:val="800C15D25EE04B4B8F8588CDEC8022C0"/>
          </w:pPr>
          <w:r w:rsidRPr="00EE1781">
            <w:rPr>
              <w:rStyle w:val="Platzhaltertext"/>
              <w:lang w:val="en-US"/>
            </w:rPr>
            <w:t>&lt;muster&gt;</w:t>
          </w:r>
        </w:p>
      </w:docPartBody>
    </w:docPart>
    <w:docPart>
      <w:docPartPr>
        <w:name w:val="30B2CA668290471CA1916DD79F91A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1D9FC-74E1-48F9-B3D6-45D254121B1D}"/>
      </w:docPartPr>
      <w:docPartBody>
        <w:p w:rsidR="00331108" w:rsidRDefault="00331108">
          <w:pPr>
            <w:pStyle w:val="30B2CA668290471CA1916DD79F91AA7E"/>
          </w:pPr>
          <w:r w:rsidRPr="00EE1781">
            <w:rPr>
              <w:rStyle w:val="Platzhaltertext"/>
              <w:lang w:val="en-US"/>
            </w:rPr>
            <w:t>&lt;xxx&gt;</w:t>
          </w:r>
        </w:p>
      </w:docPartBody>
    </w:docPart>
    <w:docPart>
      <w:docPartPr>
        <w:name w:val="2A3EBC3D91C546169BAD14BE4F918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2AA12-6764-4DC3-A4EB-57235FD00182}"/>
      </w:docPartPr>
      <w:docPartBody>
        <w:p w:rsidR="00331108" w:rsidRDefault="00331108">
          <w:pPr>
            <w:pStyle w:val="2A3EBC3D91C546169BAD14BE4F918F2D"/>
          </w:pPr>
          <w:r w:rsidRPr="007E1232">
            <w:rPr>
              <w:rStyle w:val="Platzhaltertext"/>
              <w:lang w:val="en-US"/>
            </w:rPr>
            <w:t>&lt;</w:t>
          </w:r>
          <w:r w:rsidRPr="00EE1781">
            <w:rPr>
              <w:rStyle w:val="Platzhaltertext"/>
              <w:lang w:val="en-US"/>
            </w:rPr>
            <w:t>Street and house no.</w:t>
          </w:r>
          <w:r w:rsidRPr="007E1232">
            <w:rPr>
              <w:rStyle w:val="Platzhaltertext"/>
              <w:lang w:val="en-US"/>
            </w:rPr>
            <w:t>&gt;</w:t>
          </w:r>
        </w:p>
      </w:docPartBody>
    </w:docPart>
    <w:docPart>
      <w:docPartPr>
        <w:name w:val="743E766C71D04AAC8EE54F7678E1B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8B559-9812-44C7-9559-35EC9EBF21DB}"/>
      </w:docPartPr>
      <w:docPartBody>
        <w:p w:rsidR="00331108" w:rsidRDefault="00331108">
          <w:pPr>
            <w:pStyle w:val="743E766C71D04AAC8EE54F7678E1BFB4"/>
          </w:pPr>
          <w:r w:rsidRPr="00EE1781">
            <w:rPr>
              <w:rStyle w:val="Platzhaltertext"/>
              <w:lang w:val="en-US"/>
            </w:rPr>
            <w:t>&lt;Postal code and city&gt;</w:t>
          </w:r>
        </w:p>
      </w:docPartBody>
    </w:docPart>
    <w:docPart>
      <w:docPartPr>
        <w:name w:val="9559A24C3543491081BEC2F378CB2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E7509-8CB2-4584-ABDA-7EBD925A970F}"/>
      </w:docPartPr>
      <w:docPartBody>
        <w:p w:rsidR="00331108" w:rsidRDefault="00331108">
          <w:pPr>
            <w:pStyle w:val="9559A24C3543491081BEC2F378CB26DF"/>
          </w:pPr>
          <w:r w:rsidRPr="00E64246">
            <w:rPr>
              <w:rStyle w:val="Platzhaltertext"/>
            </w:rPr>
            <w:t>&lt;Greeting&gt;</w:t>
          </w:r>
        </w:p>
      </w:docPartBody>
    </w:docPart>
    <w:docPart>
      <w:docPartPr>
        <w:name w:val="596378BDA2BA4EEDBCE5BD6CAAF22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733DE-2B8A-428B-BFB1-041BF407E6F7}"/>
      </w:docPartPr>
      <w:docPartBody>
        <w:p w:rsidR="00331108" w:rsidRDefault="00331108">
          <w:pPr>
            <w:pStyle w:val="596378BDA2BA4EEDBCE5BD6CAAF22E5B"/>
          </w:pPr>
          <w:r w:rsidRPr="007E1232">
            <w:rPr>
              <w:rStyle w:val="Platzhaltertext"/>
              <w:lang w:val="en-US"/>
            </w:rPr>
            <w:t>&lt;Body of letter&gt;</w:t>
          </w:r>
        </w:p>
      </w:docPartBody>
    </w:docPart>
    <w:docPart>
      <w:docPartPr>
        <w:name w:val="ED017DEF76D54BD0B821612581101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4C709-C6D7-41BE-80EB-EC5C1A2F1D8A}"/>
      </w:docPartPr>
      <w:docPartBody>
        <w:p w:rsidR="00331108" w:rsidRDefault="00331108">
          <w:pPr>
            <w:pStyle w:val="ED017DEF76D54BD0B821612581101A84"/>
          </w:pPr>
          <w:r w:rsidRPr="00E64246">
            <w:rPr>
              <w:rStyle w:val="Platzhaltertext"/>
            </w:rPr>
            <w:t>&lt;Closing&gt;</w:t>
          </w:r>
        </w:p>
      </w:docPartBody>
    </w:docPart>
    <w:docPart>
      <w:docPartPr>
        <w:name w:val="3D13C9E49EB249A79A085B0337154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BDF34-689A-45B3-B821-C1C22FEF2E21}"/>
      </w:docPartPr>
      <w:docPartBody>
        <w:p w:rsidR="00331108" w:rsidRDefault="00331108">
          <w:pPr>
            <w:pStyle w:val="3D13C9E49EB249A79A085B0337154E5A"/>
          </w:pPr>
          <w:r w:rsidRPr="002721F0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08"/>
    <w:rsid w:val="0033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4472C4" w:themeColor="accent1"/>
    </w:rPr>
  </w:style>
  <w:style w:type="paragraph" w:customStyle="1" w:styleId="34170AD8ECDF4BFE93546ECC81B7DD4C">
    <w:name w:val="34170AD8ECDF4BFE93546ECC81B7DD4C"/>
  </w:style>
  <w:style w:type="paragraph" w:customStyle="1" w:styleId="FB812224C4914DF3ADC93564833E4757">
    <w:name w:val="FB812224C4914DF3ADC93564833E4757"/>
  </w:style>
  <w:style w:type="paragraph" w:customStyle="1" w:styleId="A43F941E133743219BA7F8BEB6AC0D77">
    <w:name w:val="A43F941E133743219BA7F8BEB6AC0D77"/>
  </w:style>
  <w:style w:type="character" w:customStyle="1" w:styleId="Platzhaltertext-Fett">
    <w:name w:val="Platzhaltertext -Fett"/>
    <w:basedOn w:val="Platzhaltertext"/>
    <w:rPr>
      <w:b/>
      <w:bCs/>
      <w:color w:val="4472C4" w:themeColor="accent1"/>
    </w:rPr>
  </w:style>
  <w:style w:type="paragraph" w:customStyle="1" w:styleId="D1A54D14EEDC42108820BB5014A275F5">
    <w:name w:val="D1A54D14EEDC42108820BB5014A275F5"/>
  </w:style>
  <w:style w:type="paragraph" w:customStyle="1" w:styleId="5CBEE608B6D3430C938717CB2291DC31">
    <w:name w:val="5CBEE608B6D3430C938717CB2291DC31"/>
  </w:style>
  <w:style w:type="paragraph" w:customStyle="1" w:styleId="9197C540BAB24490A70264DE52BFCB2D">
    <w:name w:val="9197C540BAB24490A70264DE52BFCB2D"/>
  </w:style>
  <w:style w:type="paragraph" w:customStyle="1" w:styleId="234661D5C6CB4F0EAAD2A89E3415F987">
    <w:name w:val="234661D5C6CB4F0EAAD2A89E3415F987"/>
  </w:style>
  <w:style w:type="paragraph" w:customStyle="1" w:styleId="CDDCB47D8DB8450E9F943ED71A6BC2A9">
    <w:name w:val="CDDCB47D8DB8450E9F943ED71A6BC2A9"/>
  </w:style>
  <w:style w:type="paragraph" w:customStyle="1" w:styleId="9F7CB782AF114DC1B33DE66BA8CB4C62">
    <w:name w:val="9F7CB782AF114DC1B33DE66BA8CB4C62"/>
  </w:style>
  <w:style w:type="paragraph" w:customStyle="1" w:styleId="800C15D25EE04B4B8F8588CDEC8022C0">
    <w:name w:val="800C15D25EE04B4B8F8588CDEC8022C0"/>
  </w:style>
  <w:style w:type="paragraph" w:customStyle="1" w:styleId="30B2CA668290471CA1916DD79F91AA7E">
    <w:name w:val="30B2CA668290471CA1916DD79F91AA7E"/>
  </w:style>
  <w:style w:type="paragraph" w:customStyle="1" w:styleId="2A3EBC3D91C546169BAD14BE4F918F2D">
    <w:name w:val="2A3EBC3D91C546169BAD14BE4F918F2D"/>
  </w:style>
  <w:style w:type="paragraph" w:customStyle="1" w:styleId="743E766C71D04AAC8EE54F7678E1BFB4">
    <w:name w:val="743E766C71D04AAC8EE54F7678E1BFB4"/>
  </w:style>
  <w:style w:type="paragraph" w:customStyle="1" w:styleId="9559A24C3543491081BEC2F378CB26DF">
    <w:name w:val="9559A24C3543491081BEC2F378CB26DF"/>
  </w:style>
  <w:style w:type="paragraph" w:customStyle="1" w:styleId="596378BDA2BA4EEDBCE5BD6CAAF22E5B">
    <w:name w:val="596378BDA2BA4EEDBCE5BD6CAAF22E5B"/>
  </w:style>
  <w:style w:type="paragraph" w:customStyle="1" w:styleId="ED017DEF76D54BD0B821612581101A84">
    <w:name w:val="ED017DEF76D54BD0B821612581101A84"/>
  </w:style>
  <w:style w:type="paragraph" w:customStyle="1" w:styleId="3D13C9E49EB249A79A085B0337154E5A">
    <w:name w:val="3D13C9E49EB249A79A085B0337154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CF561-95E1-4E93-90AB-5733C36B5C08}">
  <ds:schemaRefs>
    <ds:schemaRef ds:uri="http://purl.org/dc/terms/"/>
    <ds:schemaRef ds:uri="78f86635-5649-4fa7-a18d-bef2b0e4029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8386ef20-d48f-42c3-b571-76391fb2a03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E60F0-CAEC-419C-9A4E-9E47EE0A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brief-zweitlogo-en(1).dotx</Template>
  <TotalTime>0</TotalTime>
  <Pages>1</Pages>
  <Words>52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Freiburg</Company>
  <LinksUpToDate>false</LinksUpToDate>
  <CharactersWithSpaces>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EN</dc:description>
  <cp:lastModifiedBy>Kerstin Steiger-Merx</cp:lastModifiedBy>
  <cp:revision>2</cp:revision>
  <cp:lastPrinted>2008-11-05T16:45:00Z</cp:lastPrinted>
  <dcterms:created xsi:type="dcterms:W3CDTF">2025-08-06T07:05:00Z</dcterms:created>
  <dcterms:modified xsi:type="dcterms:W3CDTF">2025-08-06T07:05:00Z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1.0.1</vt:lpwstr>
  </property>
  <property fmtid="{D5CDD505-2E9C-101B-9397-08002B2CF9AE}" pid="3" name="Build">
    <vt:lpwstr>002-002</vt:lpwstr>
  </property>
  <property fmtid="{D5CDD505-2E9C-101B-9397-08002B2CF9AE}" pid="4" name="Stand">
    <vt:lpwstr>21.03.2023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